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2460"/>
        <w:gridCol w:w="375"/>
        <w:gridCol w:w="3256"/>
        <w:gridCol w:w="1024"/>
        <w:gridCol w:w="13"/>
        <w:gridCol w:w="522"/>
        <w:gridCol w:w="870"/>
        <w:gridCol w:w="2103"/>
        <w:gridCol w:w="12"/>
      </w:tblGrid>
      <w:tr w:rsidR="00216D1E" w:rsidRPr="00B15B4F" w14:paraId="445E4437" w14:textId="77777777" w:rsidTr="00322886">
        <w:tc>
          <w:tcPr>
            <w:tcW w:w="10635" w:type="dxa"/>
            <w:gridSpan w:val="9"/>
            <w:shd w:val="clear" w:color="auto" w:fill="BDD6EE" w:themeFill="accent1" w:themeFillTint="66"/>
          </w:tcPr>
          <w:p w14:paraId="5490717A" w14:textId="77777777" w:rsidR="00216D1E" w:rsidRPr="00B15B4F" w:rsidRDefault="00500EAF" w:rsidP="00AD200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</w:rPr>
            </w:pPr>
            <w:r w:rsidRPr="00BE7EEA">
              <w:rPr>
                <w:rFonts w:cstheme="minorHAnsi"/>
                <w:b/>
                <w:bCs/>
              </w:rPr>
              <w:t xml:space="preserve">Participant </w:t>
            </w:r>
            <w:r w:rsidR="00216D1E" w:rsidRPr="00BE7EEA">
              <w:rPr>
                <w:rFonts w:cstheme="minorHAnsi"/>
                <w:b/>
                <w:bCs/>
              </w:rPr>
              <w:t>Details</w:t>
            </w:r>
            <w:r w:rsidRPr="00BE7EEA">
              <w:rPr>
                <w:rFonts w:cstheme="minorHAnsi"/>
                <w:b/>
                <w:bCs/>
              </w:rPr>
              <w:t xml:space="preserve"> (must be completed in full before submitting)</w:t>
            </w:r>
          </w:p>
        </w:tc>
      </w:tr>
      <w:tr w:rsidR="00BE3462" w:rsidRPr="00B15B4F" w14:paraId="1ED9FE75" w14:textId="77777777" w:rsidTr="006F78C4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6F6BC539" w14:textId="77777777" w:rsidR="00BE3462" w:rsidRPr="00BE7EEA" w:rsidRDefault="00BE3462" w:rsidP="00B15B4F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Given Name</w:t>
            </w:r>
          </w:p>
        </w:tc>
        <w:sdt>
          <w:sdtPr>
            <w:rPr>
              <w:rFonts w:ascii="Tahoma" w:hAnsi="Tahoma" w:cs="Tahoma"/>
            </w:rPr>
            <w:id w:val="976342637"/>
            <w:lock w:val="sdtLocked"/>
            <w:placeholder>
              <w:docPart w:val="C7E5BC2BBDBA4F7E9060B65A748F674E"/>
            </w:placeholder>
          </w:sdtPr>
          <w:sdtEndPr/>
          <w:sdtContent>
            <w:tc>
              <w:tcPr>
                <w:tcW w:w="3256" w:type="dxa"/>
                <w:vAlign w:val="center"/>
              </w:tcPr>
              <w:p w14:paraId="147A1458" w14:textId="4C75812E" w:rsidR="00BE3462" w:rsidRPr="00BE7EEA" w:rsidRDefault="00B110F4" w:rsidP="00B110F4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35"/>
                      <w:enabled/>
                      <w:calcOnExit w:val="0"/>
                      <w:textInput/>
                    </w:ffData>
                  </w:fldChar>
                </w:r>
                <w:bookmarkStart w:id="0" w:name="Text35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="00DD7AF5" w:rsidRPr="00BE7EEA">
                  <w:rPr>
                    <w:rFonts w:ascii="Tahoma" w:hAnsi="Tahoma" w:cs="Tahoma"/>
                  </w:rPr>
                  <w:t> </w:t>
                </w:r>
                <w:r w:rsidR="00DD7AF5" w:rsidRPr="00BE7EEA">
                  <w:rPr>
                    <w:rFonts w:ascii="Tahoma" w:hAnsi="Tahoma" w:cs="Tahoma"/>
                  </w:rPr>
                  <w:t> </w:t>
                </w:r>
                <w:r w:rsidR="00DD7AF5" w:rsidRPr="00BE7EEA">
                  <w:rPr>
                    <w:rFonts w:ascii="Tahoma" w:hAnsi="Tahoma" w:cs="Tahoma"/>
                  </w:rPr>
                  <w:t> </w:t>
                </w:r>
                <w:r w:rsidR="00DD7AF5" w:rsidRPr="00BE7EEA">
                  <w:rPr>
                    <w:rFonts w:ascii="Tahoma" w:hAnsi="Tahoma" w:cs="Tahoma"/>
                  </w:rPr>
                  <w:t> </w:t>
                </w:r>
                <w:r w:rsidR="00DD7AF5" w:rsidRPr="00BE7EEA">
                  <w:rPr>
                    <w:rFonts w:ascii="Tahoma" w:hAnsi="Tahoma" w:cs="Tahoma"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1037" w:type="dxa"/>
            <w:gridSpan w:val="2"/>
            <w:shd w:val="clear" w:color="auto" w:fill="BDD6EE" w:themeFill="accent1" w:themeFillTint="66"/>
            <w:vAlign w:val="center"/>
          </w:tcPr>
          <w:p w14:paraId="2A6B3888" w14:textId="77777777" w:rsidR="00BE3462" w:rsidRPr="00BE7EEA" w:rsidRDefault="00BE3462" w:rsidP="00B15B4F">
            <w:pPr>
              <w:spacing w:before="80" w:after="80"/>
              <w:rPr>
                <w:rFonts w:ascii="Tahoma" w:hAnsi="Tahoma" w:cs="Tahoma"/>
              </w:rPr>
            </w:pPr>
            <w:r w:rsidRPr="00BE7EEA">
              <w:rPr>
                <w:rFonts w:cstheme="minorHAnsi"/>
                <w:b/>
                <w:bCs/>
              </w:rPr>
              <w:t>Surname</w:t>
            </w:r>
          </w:p>
        </w:tc>
        <w:sdt>
          <w:sdtPr>
            <w:rPr>
              <w:rFonts w:ascii="Tahoma" w:hAnsi="Tahoma" w:cs="Tahoma"/>
            </w:rPr>
            <w:id w:val="1835880997"/>
            <w:lock w:val="sdtLocked"/>
            <w:placeholder>
              <w:docPart w:val="1B5F1F2FA85645BE9010539EB818755E"/>
            </w:placeholder>
          </w:sdtPr>
          <w:sdtEndPr/>
          <w:sdtContent>
            <w:tc>
              <w:tcPr>
                <w:tcW w:w="3507" w:type="dxa"/>
                <w:gridSpan w:val="4"/>
                <w:vAlign w:val="center"/>
              </w:tcPr>
              <w:p w14:paraId="6E647499" w14:textId="2278D8E1" w:rsidR="00BE3462" w:rsidRPr="00BE7EEA" w:rsidRDefault="00B110F4" w:rsidP="00B110F4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bookmarkStart w:id="1" w:name="Text36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="009C21FA" w:rsidRPr="00BE7EEA">
                  <w:rPr>
                    <w:rFonts w:ascii="Tahoma" w:hAnsi="Tahoma" w:cs="Tahoma"/>
                  </w:rPr>
                  <w:t> </w:t>
                </w:r>
                <w:r w:rsidR="009C21FA" w:rsidRPr="00BE7EEA">
                  <w:rPr>
                    <w:rFonts w:ascii="Tahoma" w:hAnsi="Tahoma" w:cs="Tahoma"/>
                  </w:rPr>
                  <w:t> </w:t>
                </w:r>
                <w:r w:rsidR="009C21FA" w:rsidRPr="00BE7EEA">
                  <w:rPr>
                    <w:rFonts w:ascii="Tahoma" w:hAnsi="Tahoma" w:cs="Tahoma"/>
                  </w:rPr>
                  <w:t> </w:t>
                </w:r>
                <w:r w:rsidR="009C21FA" w:rsidRPr="00BE7EEA">
                  <w:rPr>
                    <w:rFonts w:ascii="Tahoma" w:hAnsi="Tahoma" w:cs="Tahoma"/>
                  </w:rPr>
                  <w:t> </w:t>
                </w:r>
                <w:r w:rsidR="009C21FA" w:rsidRPr="00BE7EEA">
                  <w:rPr>
                    <w:rFonts w:ascii="Tahoma" w:hAnsi="Tahoma" w:cs="Tahoma"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322886" w:rsidRPr="00B15B4F" w14:paraId="7E5D3219" w14:textId="6285A747" w:rsidTr="006F78C4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2C037F22" w14:textId="5F664CAA" w:rsidR="00322886" w:rsidRPr="00BE7EEA" w:rsidRDefault="00322886" w:rsidP="00B15B4F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 xml:space="preserve">Date of Birth: </w:t>
            </w:r>
          </w:p>
        </w:tc>
        <w:sdt>
          <w:sdtPr>
            <w:rPr>
              <w:rFonts w:ascii="Tahoma" w:hAnsi="Tahoma" w:cs="Tahoma"/>
            </w:rPr>
            <w:id w:val="-1715575549"/>
            <w:lock w:val="sdtLocked"/>
            <w:placeholder>
              <w:docPart w:val="1F889B5F5464490481878CBB3C957ECB"/>
            </w:placeholder>
          </w:sdtPr>
          <w:sdtEndPr/>
          <w:sdtContent>
            <w:sdt>
              <w:sdtPr>
                <w:rPr>
                  <w:rFonts w:ascii="Tahoma" w:hAnsi="Tahoma" w:cs="Tahoma"/>
                </w:rPr>
                <w:id w:val="-347952898"/>
                <w:placeholder>
                  <w:docPart w:val="2CDBE6CFD75C42ABA49251A9D6337EF1"/>
                </w:placeholder>
              </w:sdtPr>
              <w:sdtEndPr/>
              <w:sdtContent>
                <w:tc>
                  <w:tcPr>
                    <w:tcW w:w="3256" w:type="dxa"/>
                    <w:vAlign w:val="center"/>
                  </w:tcPr>
                  <w:p w14:paraId="1D3110C6" w14:textId="3C70A0B5" w:rsidR="00322886" w:rsidRPr="00BE7EEA" w:rsidRDefault="00FB7353" w:rsidP="009916B1">
                    <w:pPr>
                      <w:spacing w:before="80" w:after="80"/>
                      <w:rPr>
                        <w:rFonts w:ascii="Tahoma" w:hAnsi="Tahoma" w:cs="Tahoma"/>
                      </w:rPr>
                    </w:pPr>
                    <w:r w:rsidRPr="00BE7EEA">
                      <w:rPr>
                        <w:rFonts w:ascii="Tahoma" w:hAnsi="Tahoma" w:cs="Tahoma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r w:rsidRPr="00BE7EEA">
                      <w:rPr>
                        <w:rFonts w:ascii="Tahoma" w:hAnsi="Tahoma" w:cs="Tahoma"/>
                      </w:rPr>
                      <w:instrText xml:space="preserve"> FORMTEXT </w:instrText>
                    </w:r>
                    <w:r w:rsidRPr="00BE7EEA">
                      <w:rPr>
                        <w:rFonts w:ascii="Tahoma" w:hAnsi="Tahoma" w:cs="Tahoma"/>
                      </w:rPr>
                    </w:r>
                    <w:r w:rsidRPr="00BE7EEA">
                      <w:rPr>
                        <w:rFonts w:ascii="Tahoma" w:hAnsi="Tahoma" w:cs="Tahoma"/>
                      </w:rPr>
                      <w:fldChar w:fldCharType="separate"/>
                    </w:r>
                    <w:r w:rsidRPr="00BE7EEA">
                      <w:rPr>
                        <w:rFonts w:ascii="Tahoma" w:hAnsi="Tahoma" w:cs="Tahoma"/>
                        <w:noProof/>
                      </w:rPr>
                      <w:t> </w:t>
                    </w:r>
                    <w:r w:rsidRPr="00BE7EEA">
                      <w:rPr>
                        <w:rFonts w:ascii="Tahoma" w:hAnsi="Tahoma" w:cs="Tahoma"/>
                        <w:noProof/>
                      </w:rPr>
                      <w:t> </w:t>
                    </w:r>
                    <w:r w:rsidRPr="00BE7EEA">
                      <w:rPr>
                        <w:rFonts w:ascii="Tahoma" w:hAnsi="Tahoma" w:cs="Tahoma"/>
                        <w:noProof/>
                      </w:rPr>
                      <w:t> </w:t>
                    </w:r>
                    <w:r w:rsidRPr="00BE7EEA">
                      <w:rPr>
                        <w:rFonts w:ascii="Tahoma" w:hAnsi="Tahoma" w:cs="Tahoma"/>
                        <w:noProof/>
                      </w:rPr>
                      <w:t> </w:t>
                    </w:r>
                    <w:r w:rsidRPr="00BE7EEA">
                      <w:rPr>
                        <w:rFonts w:ascii="Tahoma" w:hAnsi="Tahoma" w:cs="Tahoma"/>
                        <w:noProof/>
                      </w:rPr>
                      <w:t> </w:t>
                    </w:r>
                    <w:r w:rsidRPr="00BE7EEA">
                      <w:rPr>
                        <w:rFonts w:ascii="Tahoma" w:hAnsi="Tahoma" w:cs="Tahoma"/>
                      </w:rPr>
                      <w:fldChar w:fldCharType="end"/>
                    </w:r>
                  </w:p>
                </w:tc>
              </w:sdtContent>
            </w:sdt>
          </w:sdtContent>
        </w:sdt>
        <w:tc>
          <w:tcPr>
            <w:tcW w:w="1037" w:type="dxa"/>
            <w:gridSpan w:val="2"/>
            <w:shd w:val="clear" w:color="auto" w:fill="BDD6EE" w:themeFill="accent1" w:themeFillTint="66"/>
            <w:vAlign w:val="center"/>
          </w:tcPr>
          <w:p w14:paraId="23B1E59B" w14:textId="77777777" w:rsidR="00322886" w:rsidRPr="00BE7EEA" w:rsidRDefault="00322886" w:rsidP="009916B1">
            <w:pPr>
              <w:spacing w:before="80" w:after="80"/>
              <w:rPr>
                <w:rFonts w:ascii="Tahoma" w:hAnsi="Tahoma" w:cs="Tahoma"/>
                <w:b/>
              </w:rPr>
            </w:pPr>
            <w:r w:rsidRPr="00BE7EEA">
              <w:rPr>
                <w:rFonts w:cstheme="minorHAnsi"/>
                <w:b/>
                <w:bCs/>
              </w:rPr>
              <w:t>Mobile:</w:t>
            </w:r>
          </w:p>
        </w:tc>
        <w:sdt>
          <w:sdtPr>
            <w:rPr>
              <w:rFonts w:ascii="Tahoma" w:hAnsi="Tahoma" w:cs="Tahoma"/>
            </w:rPr>
            <w:id w:val="-584690610"/>
            <w:placeholder>
              <w:docPart w:val="75F1FA767D434F56831CFCB3A8A1E4F2"/>
            </w:placeholder>
          </w:sdtPr>
          <w:sdtEndPr/>
          <w:sdtContent>
            <w:tc>
              <w:tcPr>
                <w:tcW w:w="3507" w:type="dxa"/>
                <w:gridSpan w:val="4"/>
                <w:vAlign w:val="center"/>
              </w:tcPr>
              <w:p w14:paraId="3C6F3FDC" w14:textId="4AAE8999" w:rsidR="00322886" w:rsidRPr="00BE7EEA" w:rsidRDefault="00FB7353" w:rsidP="009916B1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</w:sdtContent>
        </w:sdt>
      </w:tr>
      <w:tr w:rsidR="00322886" w:rsidRPr="00B15B4F" w14:paraId="1E1B4153" w14:textId="77777777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5857F5CC" w14:textId="5B09316D" w:rsidR="00322886" w:rsidRPr="00BE7EEA" w:rsidRDefault="00322886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  <w:bCs/>
              </w:rPr>
              <w:t>Gender</w:t>
            </w:r>
          </w:p>
        </w:tc>
        <w:tc>
          <w:tcPr>
            <w:tcW w:w="7800" w:type="dxa"/>
            <w:gridSpan w:val="7"/>
            <w:vAlign w:val="center"/>
          </w:tcPr>
          <w:p w14:paraId="74A5F7AB" w14:textId="058415CB" w:rsidR="00322886" w:rsidRPr="00BE7EEA" w:rsidRDefault="00322886" w:rsidP="00322886">
            <w:pPr>
              <w:spacing w:before="80" w:after="80"/>
              <w:rPr>
                <w:rFonts w:ascii="Tahoma" w:hAnsi="Tahoma" w:cs="Tahoma"/>
              </w:rPr>
            </w:pPr>
            <w:r w:rsidRPr="00BE7EEA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EEA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BE7EEA">
              <w:rPr>
                <w:rFonts w:cstheme="minorHAnsi"/>
                <w:noProof/>
              </w:rPr>
              <w:fldChar w:fldCharType="end"/>
            </w:r>
            <w:r w:rsidRPr="00BE7EEA">
              <w:rPr>
                <w:rFonts w:cstheme="minorHAnsi"/>
                <w:noProof/>
              </w:rPr>
              <w:t xml:space="preserve"> </w:t>
            </w:r>
            <w:r w:rsidRPr="00BE7EEA">
              <w:rPr>
                <w:rFonts w:cstheme="minorHAnsi"/>
              </w:rPr>
              <w:t xml:space="preserve">Male     </w:t>
            </w:r>
            <w:r w:rsidRPr="00BE7EEA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EEA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BE7EEA">
              <w:rPr>
                <w:rFonts w:cstheme="minorHAnsi"/>
                <w:noProof/>
              </w:rPr>
              <w:fldChar w:fldCharType="end"/>
            </w:r>
            <w:r w:rsidRPr="00BE7EEA">
              <w:rPr>
                <w:rFonts w:cstheme="minorHAnsi"/>
                <w:noProof/>
              </w:rPr>
              <w:t xml:space="preserve"> </w:t>
            </w:r>
            <w:r w:rsidRPr="00BE7EEA">
              <w:rPr>
                <w:rFonts w:cstheme="minorHAnsi"/>
              </w:rPr>
              <w:t xml:space="preserve">Female  </w:t>
            </w:r>
            <w:r w:rsidRPr="00BE7EEA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EEA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BE7EEA">
              <w:rPr>
                <w:rFonts w:cstheme="minorHAnsi"/>
                <w:noProof/>
              </w:rPr>
              <w:fldChar w:fldCharType="end"/>
            </w:r>
            <w:r w:rsidRPr="00BE7EEA">
              <w:rPr>
                <w:rFonts w:cstheme="minorHAnsi"/>
                <w:noProof/>
              </w:rPr>
              <w:t xml:space="preserve"> </w:t>
            </w:r>
            <w:r w:rsidRPr="00BE7EEA">
              <w:rPr>
                <w:rFonts w:cstheme="minorHAnsi"/>
              </w:rPr>
              <w:t xml:space="preserve">Transgender  </w:t>
            </w:r>
            <w:r w:rsidRPr="00BE7EEA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EEA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BE7EEA">
              <w:rPr>
                <w:rFonts w:cstheme="minorHAnsi"/>
                <w:noProof/>
              </w:rPr>
              <w:fldChar w:fldCharType="end"/>
            </w:r>
            <w:r w:rsidRPr="00BE7EEA">
              <w:rPr>
                <w:rFonts w:cstheme="minorHAnsi"/>
                <w:noProof/>
              </w:rPr>
              <w:t xml:space="preserve"> </w:t>
            </w:r>
            <w:r w:rsidRPr="00BE7EEA">
              <w:rPr>
                <w:rFonts w:cstheme="minorHAnsi"/>
              </w:rPr>
              <w:t xml:space="preserve">Non-binary </w:t>
            </w:r>
            <w:r w:rsidRPr="00BE7EEA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7EEA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BE7EEA">
              <w:rPr>
                <w:rFonts w:cstheme="minorHAnsi"/>
                <w:noProof/>
              </w:rPr>
              <w:fldChar w:fldCharType="end"/>
            </w:r>
            <w:r w:rsidRPr="00BE7EEA">
              <w:rPr>
                <w:rFonts w:cstheme="minorHAnsi"/>
                <w:noProof/>
              </w:rPr>
              <w:t xml:space="preserve"> </w:t>
            </w:r>
            <w:r w:rsidRPr="00BE7EEA">
              <w:rPr>
                <w:rFonts w:cstheme="minorHAnsi"/>
              </w:rPr>
              <w:t>I’d prefer not to say</w:t>
            </w:r>
          </w:p>
        </w:tc>
      </w:tr>
      <w:tr w:rsidR="00322886" w:rsidRPr="00B15B4F" w14:paraId="5C9DE681" w14:textId="77777777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1F84247C" w14:textId="21F29160" w:rsidR="00322886" w:rsidRPr="00BE7EEA" w:rsidRDefault="00322886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Address</w:t>
            </w:r>
          </w:p>
        </w:tc>
        <w:sdt>
          <w:sdtPr>
            <w:rPr>
              <w:rFonts w:ascii="Tahoma" w:hAnsi="Tahoma" w:cs="Tahoma"/>
            </w:rPr>
            <w:id w:val="311761905"/>
            <w:placeholder>
              <w:docPart w:val="0F24A8A044CE4C0F880176DB3F4FC0F5"/>
            </w:placeholder>
          </w:sdtPr>
          <w:sdtEndPr/>
          <w:sdtContent>
            <w:tc>
              <w:tcPr>
                <w:tcW w:w="4293" w:type="dxa"/>
                <w:gridSpan w:val="3"/>
                <w:vAlign w:val="center"/>
              </w:tcPr>
              <w:p w14:paraId="2B787BA8" w14:textId="13A113B2" w:rsidR="00322886" w:rsidRPr="00BE7EEA" w:rsidRDefault="00FB7353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</w:sdtContent>
        </w:sdt>
        <w:tc>
          <w:tcPr>
            <w:tcW w:w="1392" w:type="dxa"/>
            <w:gridSpan w:val="2"/>
            <w:shd w:val="clear" w:color="auto" w:fill="BDD6EE" w:themeFill="accent1" w:themeFillTint="66"/>
            <w:vAlign w:val="center"/>
          </w:tcPr>
          <w:p w14:paraId="482CAC9E" w14:textId="2FEE3829" w:rsidR="00322886" w:rsidRPr="00BE7EEA" w:rsidRDefault="00322886" w:rsidP="00322886">
            <w:pPr>
              <w:spacing w:before="80" w:after="80"/>
              <w:rPr>
                <w:rFonts w:ascii="Tahoma" w:hAnsi="Tahoma" w:cs="Tahoma"/>
              </w:rPr>
            </w:pPr>
            <w:r w:rsidRPr="00BE7EEA">
              <w:rPr>
                <w:rFonts w:cstheme="minorHAnsi"/>
                <w:b/>
                <w:bCs/>
              </w:rPr>
              <w:t>Postcode</w:t>
            </w:r>
          </w:p>
        </w:tc>
        <w:sdt>
          <w:sdtPr>
            <w:rPr>
              <w:rFonts w:ascii="Tahoma" w:hAnsi="Tahoma" w:cs="Tahoma"/>
            </w:rPr>
            <w:id w:val="981041159"/>
            <w:placeholder>
              <w:docPart w:val="469465C8082C4B4ABBFA676BB7B13E34"/>
            </w:placeholder>
          </w:sdtPr>
          <w:sdtEndPr/>
          <w:sdtContent>
            <w:tc>
              <w:tcPr>
                <w:tcW w:w="2115" w:type="dxa"/>
                <w:gridSpan w:val="2"/>
                <w:vAlign w:val="center"/>
              </w:tcPr>
              <w:p w14:paraId="74E6FDA7" w14:textId="76E5466F" w:rsidR="00322886" w:rsidRPr="00BE7EEA" w:rsidRDefault="00322886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type w:val="number"/>
                        <w:format w:val="0000"/>
                      </w:textInput>
                    </w:ffData>
                  </w:fldChar>
                </w:r>
                <w:bookmarkStart w:id="2" w:name="Text11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FB7353" w:rsidRPr="00B15B4F" w14:paraId="7ED7D00B" w14:textId="77777777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65821F87" w14:textId="7007B083" w:rsidR="00FB7353" w:rsidRPr="00BE7EEA" w:rsidRDefault="00FB7353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Suburb</w:t>
            </w:r>
          </w:p>
        </w:tc>
        <w:sdt>
          <w:sdtPr>
            <w:rPr>
              <w:rFonts w:ascii="Tahoma" w:hAnsi="Tahoma" w:cs="Tahoma"/>
            </w:rPr>
            <w:id w:val="1836955815"/>
            <w:placeholder>
              <w:docPart w:val="1A4410FF9DF3481C9875648D6EF8149E"/>
            </w:placeholder>
          </w:sdtPr>
          <w:sdtEndPr/>
          <w:sdtContent>
            <w:tc>
              <w:tcPr>
                <w:tcW w:w="7800" w:type="dxa"/>
                <w:gridSpan w:val="7"/>
                <w:vAlign w:val="center"/>
              </w:tcPr>
              <w:p w14:paraId="6763E868" w14:textId="6CA0E820" w:rsidR="00FB7353" w:rsidRPr="00BE7EEA" w:rsidRDefault="00FB7353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bookmarkStart w:id="3" w:name="Text5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322886" w:rsidRPr="00B15B4F" w14:paraId="4329E759" w14:textId="77777777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05FA3785" w14:textId="77777777" w:rsidR="00322886" w:rsidRPr="00BE7EEA" w:rsidRDefault="00322886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Email (Work)</w:t>
            </w:r>
          </w:p>
        </w:tc>
        <w:sdt>
          <w:sdtPr>
            <w:rPr>
              <w:rFonts w:ascii="Tahoma" w:hAnsi="Tahoma" w:cs="Tahoma"/>
            </w:rPr>
            <w:id w:val="-591402521"/>
            <w:placeholder>
              <w:docPart w:val="484AF29E0AA846FA9386503A8269C6F3"/>
            </w:placeholder>
          </w:sdtPr>
          <w:sdtEndPr/>
          <w:sdtContent>
            <w:tc>
              <w:tcPr>
                <w:tcW w:w="7800" w:type="dxa"/>
                <w:gridSpan w:val="7"/>
                <w:vAlign w:val="center"/>
              </w:tcPr>
              <w:p w14:paraId="6B309DFD" w14:textId="77777777" w:rsidR="00322886" w:rsidRPr="00BE7EEA" w:rsidRDefault="00322886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4" w:name="Text6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4" w:displacedByCustomXml="next"/>
          </w:sdtContent>
        </w:sdt>
      </w:tr>
      <w:tr w:rsidR="00322886" w:rsidRPr="00B15B4F" w14:paraId="7F94471C" w14:textId="77777777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399D25A9" w14:textId="77777777" w:rsidR="00322886" w:rsidRPr="00BE7EEA" w:rsidRDefault="00322886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Email (Personal)</w:t>
            </w:r>
          </w:p>
        </w:tc>
        <w:sdt>
          <w:sdtPr>
            <w:rPr>
              <w:rFonts w:ascii="Tahoma" w:hAnsi="Tahoma" w:cs="Tahoma"/>
            </w:rPr>
            <w:id w:val="-369069899"/>
            <w:placeholder>
              <w:docPart w:val="7D2CEF526E2647D1A49883221E03D6DB"/>
            </w:placeholder>
          </w:sdtPr>
          <w:sdtEndPr/>
          <w:sdtContent>
            <w:tc>
              <w:tcPr>
                <w:tcW w:w="7800" w:type="dxa"/>
                <w:gridSpan w:val="7"/>
                <w:vAlign w:val="center"/>
              </w:tcPr>
              <w:p w14:paraId="5CBAA68D" w14:textId="3E467251" w:rsidR="00322886" w:rsidRPr="00BE7EEA" w:rsidRDefault="00322886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5" w:name="Text7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322886" w:rsidRPr="00B15B4F" w14:paraId="5BBF8D8A" w14:textId="215389C9" w:rsidTr="00B95DCC"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552BF712" w14:textId="77777777" w:rsidR="00322886" w:rsidRPr="00BE7EEA" w:rsidRDefault="00322886" w:rsidP="00322886">
            <w:pPr>
              <w:spacing w:before="80" w:after="80"/>
              <w:rPr>
                <w:rFonts w:cstheme="minorHAnsi"/>
                <w:b/>
              </w:rPr>
            </w:pPr>
            <w:r w:rsidRPr="00BE7EEA">
              <w:rPr>
                <w:rFonts w:cstheme="minorHAnsi"/>
                <w:b/>
              </w:rPr>
              <w:t>USI Number</w:t>
            </w:r>
          </w:p>
        </w:tc>
        <w:sdt>
          <w:sdtPr>
            <w:rPr>
              <w:rFonts w:ascii="Tahoma" w:hAnsi="Tahoma" w:cs="Tahoma"/>
            </w:rPr>
            <w:id w:val="-1262763454"/>
          </w:sdtPr>
          <w:sdtEndPr/>
          <w:sdtContent>
            <w:tc>
              <w:tcPr>
                <w:tcW w:w="7800" w:type="dxa"/>
                <w:gridSpan w:val="7"/>
                <w:vAlign w:val="center"/>
              </w:tcPr>
              <w:p w14:paraId="1CD9AFB3" w14:textId="7C3F0A38" w:rsidR="00322886" w:rsidRPr="00BE7EEA" w:rsidRDefault="00322886" w:rsidP="00322886">
                <w:pPr>
                  <w:spacing w:before="80" w:after="80"/>
                  <w:rPr>
                    <w:rFonts w:ascii="Tahoma" w:hAnsi="Tahoma" w:cs="Tahoma"/>
                  </w:rPr>
                </w:pPr>
                <w:r w:rsidRPr="00BE7EEA">
                  <w:rPr>
                    <w:rFonts w:ascii="Tahoma" w:hAnsi="Tahoma" w:cs="Tahoma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6" w:name="Text9"/>
                <w:r w:rsidRPr="00BE7EEA">
                  <w:rPr>
                    <w:rFonts w:ascii="Tahoma" w:hAnsi="Tahoma" w:cs="Tahoma"/>
                  </w:rPr>
                  <w:instrText xml:space="preserve"> FORMTEXT </w:instrText>
                </w:r>
                <w:r w:rsidRPr="00BE7EEA">
                  <w:rPr>
                    <w:rFonts w:ascii="Tahoma" w:hAnsi="Tahoma" w:cs="Tahoma"/>
                  </w:rPr>
                </w:r>
                <w:r w:rsidRPr="00BE7EEA">
                  <w:rPr>
                    <w:rFonts w:ascii="Tahoma" w:hAnsi="Tahoma" w:cs="Tahoma"/>
                  </w:rPr>
                  <w:fldChar w:fldCharType="separate"/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  <w:noProof/>
                  </w:rPr>
                  <w:t> </w:t>
                </w:r>
                <w:r w:rsidRPr="00BE7EEA"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322886" w:rsidRPr="00B15B4F" w14:paraId="1B625E2E" w14:textId="77777777" w:rsidTr="00747B1B">
        <w:tc>
          <w:tcPr>
            <w:tcW w:w="10635" w:type="dxa"/>
            <w:gridSpan w:val="9"/>
            <w:vAlign w:val="center"/>
          </w:tcPr>
          <w:p w14:paraId="7DB81DF6" w14:textId="14EC03B4" w:rsidR="00322886" w:rsidRPr="00322886" w:rsidRDefault="00322886" w:rsidP="00322886">
            <w:pPr>
              <w:jc w:val="center"/>
              <w:rPr>
                <w:rFonts w:cstheme="minorHAnsi"/>
                <w:b/>
                <w:bCs/>
              </w:rPr>
            </w:pPr>
            <w:r w:rsidRPr="00322886">
              <w:rPr>
                <w:rFonts w:cstheme="minorHAnsi"/>
                <w:b/>
                <w:bCs/>
              </w:rPr>
              <w:t xml:space="preserve">If you think you have a USI, and would like the MHC RTO to locate it, tick here </w:t>
            </w:r>
            <w:r w:rsidRPr="00322886">
              <w:rPr>
                <w:rFonts w:cstheme="minorHAnsi"/>
                <w:b/>
                <w:bCs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886">
              <w:rPr>
                <w:rFonts w:cstheme="minorHAnsi"/>
                <w:b/>
                <w:bCs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b/>
                <w:bCs/>
                <w:noProof/>
              </w:rPr>
            </w:r>
            <w:r w:rsidR="00014EF8">
              <w:rPr>
                <w:rFonts w:cstheme="minorHAnsi"/>
                <w:b/>
                <w:bCs/>
                <w:noProof/>
              </w:rPr>
              <w:fldChar w:fldCharType="separate"/>
            </w:r>
            <w:r w:rsidRPr="00322886">
              <w:rPr>
                <w:rFonts w:cstheme="minorHAnsi"/>
                <w:b/>
                <w:bCs/>
                <w:noProof/>
              </w:rPr>
              <w:fldChar w:fldCharType="end"/>
            </w:r>
          </w:p>
        </w:tc>
      </w:tr>
      <w:tr w:rsidR="00322886" w:rsidRPr="00B15B4F" w14:paraId="6B4E52F7" w14:textId="77777777" w:rsidTr="006F78C4">
        <w:trPr>
          <w:trHeight w:val="568"/>
        </w:trPr>
        <w:tc>
          <w:tcPr>
            <w:tcW w:w="2835" w:type="dxa"/>
            <w:gridSpan w:val="2"/>
            <w:shd w:val="clear" w:color="auto" w:fill="BDD6EE" w:themeFill="accent1" w:themeFillTint="66"/>
            <w:vAlign w:val="center"/>
          </w:tcPr>
          <w:p w14:paraId="2355AD44" w14:textId="138CEEB7" w:rsidR="00322886" w:rsidRPr="00AD2004" w:rsidRDefault="00322886" w:rsidP="00322886">
            <w:pPr>
              <w:spacing w:before="80" w:after="80"/>
              <w:rPr>
                <w:rFonts w:cstheme="minorHAnsi"/>
                <w:b/>
                <w:sz w:val="24"/>
                <w:szCs w:val="24"/>
              </w:rPr>
            </w:pPr>
            <w:r w:rsidRPr="00BE7EEA">
              <w:rPr>
                <w:rFonts w:cstheme="minorHAnsi"/>
                <w:b/>
              </w:rPr>
              <w:t xml:space="preserve">Course of study </w:t>
            </w:r>
          </w:p>
        </w:tc>
        <w:tc>
          <w:tcPr>
            <w:tcW w:w="3256" w:type="dxa"/>
            <w:vAlign w:val="center"/>
          </w:tcPr>
          <w:p w14:paraId="1F4C5A35" w14:textId="7EE87207" w:rsidR="00322886" w:rsidRPr="001B38F2" w:rsidRDefault="00322886" w:rsidP="00322886">
            <w:pPr>
              <w:spacing w:before="120"/>
              <w:rPr>
                <w:rFonts w:ascii="Tahoma" w:hAnsi="Tahoma" w:cs="Tahoma"/>
                <w:bCs/>
                <w:sz w:val="28"/>
                <w:szCs w:val="28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Certificate III in Community Services (CHC32015) </w:t>
            </w:r>
          </w:p>
        </w:tc>
        <w:tc>
          <w:tcPr>
            <w:tcW w:w="4544" w:type="dxa"/>
            <w:gridSpan w:val="6"/>
          </w:tcPr>
          <w:p w14:paraId="28E4C460" w14:textId="449D01BE" w:rsidR="00322886" w:rsidRPr="001B38F2" w:rsidRDefault="00322886" w:rsidP="00322886">
            <w:pPr>
              <w:spacing w:before="120"/>
              <w:rPr>
                <w:rFonts w:ascii="Tahoma" w:hAnsi="Tahoma" w:cs="Tahoma"/>
                <w:bCs/>
                <w:sz w:val="28"/>
                <w:szCs w:val="28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Certificate IV in </w:t>
            </w:r>
            <w:r w:rsidR="006F78C4">
              <w:rPr>
                <w:rFonts w:ascii="Tahoma" w:hAnsi="Tahoma" w:cs="Tahoma"/>
                <w:bCs/>
                <w:sz w:val="20"/>
                <w:szCs w:val="20"/>
              </w:rPr>
              <w:t>Alcohol and Other Drugs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(CHC43215)</w:t>
            </w:r>
          </w:p>
        </w:tc>
      </w:tr>
      <w:tr w:rsidR="00216D1E" w:rsidRPr="00B15B4F" w14:paraId="537A1CE6" w14:textId="77777777" w:rsidTr="00B95DCC">
        <w:trPr>
          <w:gridAfter w:val="1"/>
          <w:wAfter w:w="12" w:type="dxa"/>
        </w:trPr>
        <w:tc>
          <w:tcPr>
            <w:tcW w:w="10623" w:type="dxa"/>
            <w:gridSpan w:val="8"/>
            <w:shd w:val="clear" w:color="auto" w:fill="BDD6EE" w:themeFill="accent1" w:themeFillTint="66"/>
          </w:tcPr>
          <w:p w14:paraId="5CD7879B" w14:textId="45B40F37" w:rsidR="00216D1E" w:rsidRPr="00B15B4F" w:rsidRDefault="00500EAF" w:rsidP="00FB7353">
            <w:pPr>
              <w:spacing w:before="120" w:after="12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BE7EEA">
              <w:rPr>
                <w:rFonts w:cstheme="minorHAnsi"/>
                <w:b/>
                <w:bCs/>
              </w:rPr>
              <w:t>Please tell us why you would like to enrol in this program</w:t>
            </w:r>
            <w:r w:rsidR="00FB7353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FB7353" w:rsidRPr="004E3257">
              <w:rPr>
                <w:rFonts w:cstheme="minorHAnsi"/>
                <w:sz w:val="20"/>
              </w:rPr>
              <w:t>No previous study is required to enter the program.</w:t>
            </w:r>
          </w:p>
        </w:tc>
      </w:tr>
      <w:tr w:rsidR="00B95DCC" w:rsidRPr="00B15B4F" w14:paraId="5E3CF825" w14:textId="77777777" w:rsidTr="006F78C4">
        <w:trPr>
          <w:gridAfter w:val="1"/>
          <w:wAfter w:w="12" w:type="dxa"/>
          <w:trHeight w:val="1506"/>
        </w:trPr>
        <w:tc>
          <w:tcPr>
            <w:tcW w:w="2460" w:type="dxa"/>
            <w:shd w:val="clear" w:color="auto" w:fill="BDD6EE" w:themeFill="accent1" w:themeFillTint="66"/>
            <w:vAlign w:val="center"/>
          </w:tcPr>
          <w:p w14:paraId="71462142" w14:textId="77777777" w:rsidR="00B95DCC" w:rsidRPr="00AD2004" w:rsidRDefault="00B95DCC" w:rsidP="00AD2004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7EEA">
              <w:rPr>
                <w:rFonts w:cstheme="minorHAnsi"/>
                <w:b/>
                <w:bCs/>
              </w:rPr>
              <w:t>Select one of the following options</w:t>
            </w:r>
          </w:p>
        </w:tc>
        <w:tc>
          <w:tcPr>
            <w:tcW w:w="3631" w:type="dxa"/>
            <w:gridSpan w:val="2"/>
          </w:tcPr>
          <w:p w14:paraId="2D35512B" w14:textId="77777777" w:rsidR="00B95DCC" w:rsidRDefault="00B95DCC" w:rsidP="00B95DCC"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E24C94">
              <w:t>To get a job</w:t>
            </w:r>
          </w:p>
          <w:p w14:paraId="7177B8F2" w14:textId="77777777" w:rsidR="00B95DCC" w:rsidRDefault="00B95DCC" w:rsidP="00B95DCC"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E24C94">
              <w:t>To develop my existing business</w:t>
            </w:r>
          </w:p>
          <w:p w14:paraId="15A0EDC4" w14:textId="77777777" w:rsidR="00B95DCC" w:rsidRDefault="00B95DCC" w:rsidP="00B95DCC"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E24C94">
              <w:t>To start my own business</w:t>
            </w:r>
          </w:p>
          <w:p w14:paraId="59CE2BAD" w14:textId="77777777" w:rsidR="00B95DCC" w:rsidRDefault="00B95DCC" w:rsidP="00B95DCC"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E24C94">
              <w:t>To try for a different career</w:t>
            </w:r>
          </w:p>
          <w:p w14:paraId="1F7C81D6" w14:textId="556E83E2" w:rsidR="00B95DCC" w:rsidRDefault="00B95DCC" w:rsidP="00B95DCC"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E24C94">
              <w:t>To get a better job or promotion</w:t>
            </w:r>
          </w:p>
        </w:tc>
        <w:tc>
          <w:tcPr>
            <w:tcW w:w="4532" w:type="dxa"/>
            <w:gridSpan w:val="5"/>
          </w:tcPr>
          <w:p w14:paraId="541E7C05" w14:textId="77777777" w:rsidR="00B95DCC" w:rsidRDefault="00B95DCC" w:rsidP="00B95DCC">
            <w:r w:rsidRPr="00B95D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DCC">
              <w:instrText xml:space="preserve"> FORMCHECKBOX </w:instrText>
            </w:r>
            <w:r w:rsidR="00014EF8">
              <w:fldChar w:fldCharType="separate"/>
            </w:r>
            <w:r w:rsidRPr="00B95DCC">
              <w:fldChar w:fldCharType="end"/>
            </w:r>
            <w:r w:rsidRPr="00B95DCC">
              <w:t xml:space="preserve">  I wanted extra skills for my job</w:t>
            </w:r>
          </w:p>
          <w:p w14:paraId="32668778" w14:textId="23CEEB1D" w:rsidR="00B95DCC" w:rsidRPr="00B95DCC" w:rsidRDefault="00B95DCC" w:rsidP="00B95DCC">
            <w:r w:rsidRPr="00B95D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DCC">
              <w:instrText xml:space="preserve"> FORMCHECKBOX </w:instrText>
            </w:r>
            <w:r w:rsidR="00014EF8">
              <w:fldChar w:fldCharType="separate"/>
            </w:r>
            <w:r w:rsidRPr="00B95DCC">
              <w:fldChar w:fldCharType="end"/>
            </w:r>
            <w:r w:rsidRPr="00B95DCC">
              <w:t xml:space="preserve"> To get into another course of study</w:t>
            </w:r>
          </w:p>
          <w:p w14:paraId="2F24C024" w14:textId="77777777" w:rsidR="00B95DCC" w:rsidRPr="00B95DCC" w:rsidRDefault="00B95DCC" w:rsidP="00B95DCC">
            <w:r w:rsidRPr="00B95D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DCC">
              <w:instrText xml:space="preserve"> FORMCHECKBOX </w:instrText>
            </w:r>
            <w:r w:rsidR="00014EF8">
              <w:fldChar w:fldCharType="separate"/>
            </w:r>
            <w:r w:rsidRPr="00B95DCC">
              <w:fldChar w:fldCharType="end"/>
            </w:r>
            <w:r w:rsidRPr="00B95DCC">
              <w:t xml:space="preserve">  For personal interest or self -development</w:t>
            </w:r>
          </w:p>
          <w:p w14:paraId="6F3EFB56" w14:textId="79C1B6F8" w:rsidR="00B95DCC" w:rsidRPr="00B15B4F" w:rsidRDefault="00B95DCC" w:rsidP="00B95DCC">
            <w:pPr>
              <w:rPr>
                <w:rFonts w:ascii="Tahoma" w:hAnsi="Tahoma" w:cs="Tahoma"/>
              </w:rPr>
            </w:pPr>
            <w:r w:rsidRPr="00B95D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5DCC">
              <w:instrText xml:space="preserve"> FORMCHECKBOX </w:instrText>
            </w:r>
            <w:r w:rsidR="00014EF8">
              <w:fldChar w:fldCharType="separate"/>
            </w:r>
            <w:r w:rsidRPr="00B95DCC">
              <w:fldChar w:fldCharType="end"/>
            </w:r>
            <w:r w:rsidRPr="00B95DCC">
              <w:t xml:space="preserve"> To get skills for community/voluntary work</w:t>
            </w:r>
          </w:p>
        </w:tc>
      </w:tr>
      <w:tr w:rsidR="00BE3462" w:rsidRPr="00B15B4F" w14:paraId="0A467B16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2A8CFF2A" w14:textId="77777777" w:rsidR="00BE3462" w:rsidRPr="004E3257" w:rsidRDefault="008F5918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 xml:space="preserve">Organisation </w:t>
            </w:r>
            <w:r w:rsidR="00BE3462" w:rsidRPr="004E325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8175" w:type="dxa"/>
            <w:gridSpan w:val="8"/>
            <w:vAlign w:val="center"/>
          </w:tcPr>
          <w:sdt>
            <w:sdtPr>
              <w:id w:val="-1422798840"/>
            </w:sdtPr>
            <w:sdtEndPr/>
            <w:sdtContent>
              <w:p w14:paraId="7E25C6BF" w14:textId="77777777" w:rsidR="00BE3462" w:rsidRPr="004E3257" w:rsidRDefault="009916B1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7" w:name="Text12"/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  <w:bookmarkEnd w:id="7" w:displacedByCustomXml="next"/>
            </w:sdtContent>
          </w:sdt>
        </w:tc>
      </w:tr>
      <w:tr w:rsidR="000D7704" w:rsidRPr="00B15B4F" w14:paraId="40FF9577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4CECAB78" w14:textId="75CF1CD8" w:rsidR="000D7704" w:rsidRPr="004E3257" w:rsidRDefault="004E3257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>Org Department</w:t>
            </w:r>
          </w:p>
        </w:tc>
        <w:tc>
          <w:tcPr>
            <w:tcW w:w="8175" w:type="dxa"/>
            <w:gridSpan w:val="8"/>
            <w:vAlign w:val="center"/>
          </w:tcPr>
          <w:sdt>
            <w:sdtPr>
              <w:id w:val="621730215"/>
            </w:sdtPr>
            <w:sdtEndPr/>
            <w:sdtContent>
              <w:p w14:paraId="2E7B0871" w14:textId="77777777" w:rsidR="000D7704" w:rsidRPr="004E3257" w:rsidRDefault="009916B1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bookmarkStart w:id="8" w:name="Text13"/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D5141E" w:rsidRPr="00B15B4F" w14:paraId="6CBE8053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2815DBD6" w14:textId="77777777" w:rsidR="00D5141E" w:rsidRPr="004E3257" w:rsidRDefault="00D5141E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>Suburb</w:t>
            </w:r>
          </w:p>
        </w:tc>
        <w:sdt>
          <w:sdtPr>
            <w:id w:val="799811782"/>
          </w:sdtPr>
          <w:sdtEndPr/>
          <w:sdtContent>
            <w:tc>
              <w:tcPr>
                <w:tcW w:w="4655" w:type="dxa"/>
                <w:gridSpan w:val="3"/>
                <w:vAlign w:val="center"/>
              </w:tcPr>
              <w:p w14:paraId="699F5FE8" w14:textId="77777777" w:rsidR="00D5141E" w:rsidRPr="004E3257" w:rsidRDefault="00D5141E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</w:tc>
          </w:sdtContent>
        </w:sdt>
        <w:tc>
          <w:tcPr>
            <w:tcW w:w="1405" w:type="dxa"/>
            <w:gridSpan w:val="3"/>
            <w:shd w:val="clear" w:color="auto" w:fill="BDD6EE" w:themeFill="accent1" w:themeFillTint="66"/>
            <w:vAlign w:val="center"/>
          </w:tcPr>
          <w:p w14:paraId="222F25D8" w14:textId="77777777" w:rsidR="00D5141E" w:rsidRPr="00BE7EEA" w:rsidRDefault="00D5141E" w:rsidP="004E3257">
            <w:pPr>
              <w:spacing w:before="80" w:after="8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>Postcode</w:t>
            </w:r>
          </w:p>
        </w:tc>
        <w:sdt>
          <w:sdtPr>
            <w:id w:val="-2137400081"/>
          </w:sdtPr>
          <w:sdtEndPr/>
          <w:sdtContent>
            <w:tc>
              <w:tcPr>
                <w:tcW w:w="2115" w:type="dxa"/>
                <w:gridSpan w:val="2"/>
                <w:vAlign w:val="center"/>
              </w:tcPr>
              <w:p w14:paraId="05CB8BCA" w14:textId="77777777" w:rsidR="00D5141E" w:rsidRPr="004E3257" w:rsidRDefault="00D5141E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type w:val="number"/>
                        <w:format w:val="0000"/>
                      </w:textInput>
                    </w:ffData>
                  </w:fldChar>
                </w:r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</w:tc>
          </w:sdtContent>
        </w:sdt>
      </w:tr>
      <w:tr w:rsidR="000D7704" w:rsidRPr="00B15B4F" w14:paraId="528FB9AE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634DD5FA" w14:textId="77777777" w:rsidR="000D7704" w:rsidRPr="004E3257" w:rsidRDefault="008F5918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>Organisation Phone</w:t>
            </w:r>
          </w:p>
        </w:tc>
        <w:tc>
          <w:tcPr>
            <w:tcW w:w="8175" w:type="dxa"/>
            <w:gridSpan w:val="8"/>
            <w:vAlign w:val="center"/>
          </w:tcPr>
          <w:sdt>
            <w:sdtPr>
              <w:id w:val="939266341"/>
            </w:sdtPr>
            <w:sdtEndPr/>
            <w:sdtContent>
              <w:p w14:paraId="3C16D254" w14:textId="77777777" w:rsidR="000D7704" w:rsidRPr="004E3257" w:rsidRDefault="009916B1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9" w:name="Text14"/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  <w:bookmarkEnd w:id="9" w:displacedByCustomXml="next"/>
            </w:sdtContent>
          </w:sdt>
        </w:tc>
      </w:tr>
      <w:tr w:rsidR="000D7704" w:rsidRPr="00B15B4F" w14:paraId="7BE5258D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6ED327E4" w14:textId="77777777" w:rsidR="000D7704" w:rsidRPr="004E3257" w:rsidRDefault="000D7704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 xml:space="preserve">Your Job Title: </w:t>
            </w:r>
          </w:p>
        </w:tc>
        <w:sdt>
          <w:sdtPr>
            <w:id w:val="-203327255"/>
          </w:sdtPr>
          <w:sdtEndPr/>
          <w:sdtContent>
            <w:tc>
              <w:tcPr>
                <w:tcW w:w="8175" w:type="dxa"/>
                <w:gridSpan w:val="8"/>
                <w:vAlign w:val="center"/>
              </w:tcPr>
              <w:p w14:paraId="35AE544F" w14:textId="77777777" w:rsidR="000D7704" w:rsidRPr="004E3257" w:rsidRDefault="009916B1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0" w:name="Text17"/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</w:tc>
            <w:bookmarkEnd w:id="10" w:displacedByCustomXml="next"/>
          </w:sdtContent>
        </w:sdt>
      </w:tr>
      <w:tr w:rsidR="00BE3462" w:rsidRPr="00B15B4F" w14:paraId="04D8297D" w14:textId="77777777" w:rsidTr="00B95DCC">
        <w:tc>
          <w:tcPr>
            <w:tcW w:w="2460" w:type="dxa"/>
            <w:shd w:val="clear" w:color="auto" w:fill="BDD6EE" w:themeFill="accent1" w:themeFillTint="66"/>
            <w:vAlign w:val="center"/>
          </w:tcPr>
          <w:p w14:paraId="20DE7DAC" w14:textId="77777777" w:rsidR="00BE3462" w:rsidRPr="004E3257" w:rsidRDefault="00BE3462" w:rsidP="00BE7EEA">
            <w:pPr>
              <w:spacing w:before="80" w:after="80"/>
              <w:rPr>
                <w:rFonts w:cstheme="minorHAnsi"/>
                <w:b/>
                <w:bCs/>
              </w:rPr>
            </w:pPr>
            <w:r w:rsidRPr="004E3257">
              <w:rPr>
                <w:rFonts w:cstheme="minorHAnsi"/>
                <w:b/>
                <w:bCs/>
              </w:rPr>
              <w:t>Manager/Supervisor</w:t>
            </w:r>
          </w:p>
        </w:tc>
        <w:sdt>
          <w:sdtPr>
            <w:id w:val="1227111128"/>
          </w:sdtPr>
          <w:sdtEndPr/>
          <w:sdtContent>
            <w:tc>
              <w:tcPr>
                <w:tcW w:w="8175" w:type="dxa"/>
                <w:gridSpan w:val="8"/>
                <w:vAlign w:val="center"/>
              </w:tcPr>
              <w:p w14:paraId="1287F53F" w14:textId="77777777" w:rsidR="00BE3462" w:rsidRPr="004E3257" w:rsidRDefault="009916B1" w:rsidP="004E3257">
                <w:pPr>
                  <w:spacing w:before="80" w:after="80"/>
                  <w:ind w:left="360"/>
                  <w:rPr>
                    <w:rFonts w:cstheme="minorHAnsi"/>
                  </w:rPr>
                </w:pPr>
                <w:r w:rsidRPr="004E3257">
                  <w:rPr>
                    <w:rFonts w:cstheme="minorHAnsi"/>
                  </w:rPr>
                  <w:fldChar w:fldCharType="begin">
                    <w:ffData>
                      <w:name w:val="Text18"/>
                      <w:enabled/>
                      <w:calcOnExit w:val="0"/>
                      <w:textInput/>
                    </w:ffData>
                  </w:fldChar>
                </w:r>
                <w:bookmarkStart w:id="11" w:name="Text18"/>
                <w:r w:rsidRPr="004E3257">
                  <w:rPr>
                    <w:rFonts w:cstheme="minorHAnsi"/>
                  </w:rPr>
                  <w:instrText xml:space="preserve"> FORMTEXT </w:instrText>
                </w:r>
                <w:r w:rsidRPr="004E3257">
                  <w:rPr>
                    <w:rFonts w:cstheme="minorHAnsi"/>
                  </w:rPr>
                </w:r>
                <w:r w:rsidRPr="004E3257">
                  <w:rPr>
                    <w:rFonts w:cstheme="minorHAnsi"/>
                  </w:rPr>
                  <w:fldChar w:fldCharType="separate"/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t> </w:t>
                </w:r>
                <w:r w:rsidRPr="004E3257">
                  <w:rPr>
                    <w:rFonts w:cstheme="minorHAnsi"/>
                  </w:rPr>
                  <w:fldChar w:fldCharType="end"/>
                </w:r>
              </w:p>
            </w:tc>
            <w:bookmarkEnd w:id="11" w:displacedByCustomXml="next"/>
          </w:sdtContent>
        </w:sdt>
      </w:tr>
      <w:tr w:rsidR="00FF0984" w:rsidRPr="00B15B4F" w14:paraId="251537F5" w14:textId="77777777" w:rsidTr="00BE7EEA">
        <w:tblPrEx>
          <w:jc w:val="center"/>
        </w:tblPrEx>
        <w:trPr>
          <w:jc w:val="center"/>
        </w:trPr>
        <w:tc>
          <w:tcPr>
            <w:tcW w:w="10635" w:type="dxa"/>
            <w:gridSpan w:val="9"/>
            <w:shd w:val="clear" w:color="auto" w:fill="BDD6EE" w:themeFill="accent1" w:themeFillTint="66"/>
          </w:tcPr>
          <w:p w14:paraId="0A817FEC" w14:textId="421671D8" w:rsidR="00FF0984" w:rsidRPr="00BE7EEA" w:rsidRDefault="00BE3462" w:rsidP="00C40E12">
            <w:pPr>
              <w:spacing w:before="120" w:after="12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>Requirements for enrolment</w:t>
            </w:r>
            <w:r w:rsidR="00266976" w:rsidRPr="00BE7EEA">
              <w:rPr>
                <w:rFonts w:cstheme="minorHAnsi"/>
                <w:b/>
                <w:bCs/>
              </w:rPr>
              <w:t xml:space="preserve"> - Learner</w:t>
            </w:r>
          </w:p>
        </w:tc>
      </w:tr>
      <w:tr w:rsidR="00322886" w:rsidRPr="00B15B4F" w14:paraId="376C893E" w14:textId="77777777" w:rsidTr="006F78C4">
        <w:tblPrEx>
          <w:jc w:val="center"/>
        </w:tblPrEx>
        <w:trPr>
          <w:jc w:val="center"/>
        </w:trPr>
        <w:tc>
          <w:tcPr>
            <w:tcW w:w="2460" w:type="dxa"/>
            <w:shd w:val="clear" w:color="auto" w:fill="BDD6EE" w:themeFill="accent1" w:themeFillTint="66"/>
            <w:vAlign w:val="center"/>
          </w:tcPr>
          <w:p w14:paraId="3A1086D3" w14:textId="77777777" w:rsidR="00322886" w:rsidRPr="00B15B4F" w:rsidRDefault="00322886" w:rsidP="00322886">
            <w:pPr>
              <w:spacing w:before="120" w:after="120"/>
              <w:rPr>
                <w:rFonts w:ascii="Tahoma" w:hAnsi="Tahoma" w:cs="Tahoma"/>
                <w:b/>
              </w:rPr>
            </w:pPr>
            <w:r w:rsidRPr="00BE7EEA">
              <w:rPr>
                <w:rFonts w:cstheme="minorHAnsi"/>
                <w:b/>
                <w:bCs/>
              </w:rPr>
              <w:t>Please select the boxes that apply</w:t>
            </w:r>
          </w:p>
        </w:tc>
        <w:tc>
          <w:tcPr>
            <w:tcW w:w="3631" w:type="dxa"/>
            <w:gridSpan w:val="2"/>
          </w:tcPr>
          <w:p w14:paraId="271117CF" w14:textId="72E3E169" w:rsidR="00322886" w:rsidRPr="00945270" w:rsidRDefault="00014EF8" w:rsidP="00945270">
            <w:pPr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3448130"/>
              </w:sdtPr>
              <w:sdtEndPr/>
              <w:sdtContent>
                <w:r w:rsidR="00322886" w:rsidRPr="00945270">
                  <w:rPr>
                    <w:rFonts w:cstheme="minorHAnsi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322886" w:rsidRPr="00945270">
                  <w:rPr>
                    <w:rFonts w:cstheme="minorHAnsi"/>
                  </w:rPr>
                  <w:instrText xml:space="preserve"> FORMTEXT </w:instrText>
                </w:r>
                <w:r w:rsidR="00322886" w:rsidRPr="00945270">
                  <w:rPr>
                    <w:rFonts w:cstheme="minorHAnsi"/>
                  </w:rPr>
                </w:r>
                <w:r w:rsidR="00322886" w:rsidRPr="00945270">
                  <w:rPr>
                    <w:rFonts w:cstheme="minorHAnsi"/>
                  </w:rPr>
                  <w:fldChar w:fldCharType="separate"/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fldChar w:fldCharType="end"/>
                </w:r>
              </w:sdtContent>
            </w:sdt>
            <w:r w:rsidR="00322886" w:rsidRPr="00945270">
              <w:rPr>
                <w:rFonts w:cstheme="minorHAnsi"/>
              </w:rPr>
              <w:tab/>
              <w:t xml:space="preserve">I am of </w:t>
            </w:r>
            <w:r w:rsidR="00322886" w:rsidRPr="00B95DCC">
              <w:rPr>
                <w:rFonts w:cstheme="minorHAnsi"/>
                <w:b/>
                <w:bCs/>
              </w:rPr>
              <w:t>Aboriginal and/or Torres Strait Islander descent</w:t>
            </w:r>
            <w:r w:rsidR="00322886" w:rsidRPr="00945270">
              <w:rPr>
                <w:rFonts w:cstheme="minorHAnsi"/>
              </w:rPr>
              <w:t xml:space="preserve"> and am older than </w:t>
            </w:r>
            <w:r w:rsidR="00322886" w:rsidRPr="00945270">
              <w:rPr>
                <w:rFonts w:cstheme="minorHAnsi"/>
              </w:rPr>
              <w:tab/>
              <w:t>16 years of age</w:t>
            </w:r>
          </w:p>
          <w:p w14:paraId="6F9C1427" w14:textId="0900FA04" w:rsidR="00322886" w:rsidRPr="00B95DCC" w:rsidRDefault="00014EF8" w:rsidP="00945270">
            <w:pPr>
              <w:spacing w:before="120" w:after="120"/>
              <w:rPr>
                <w:rFonts w:ascii="Tahoma" w:hAnsi="Tahoma" w:cs="Tahoma"/>
              </w:rPr>
            </w:pPr>
            <w:sdt>
              <w:sdtPr>
                <w:rPr>
                  <w:rFonts w:cstheme="minorHAnsi"/>
                </w:rPr>
                <w:id w:val="-77059257"/>
              </w:sdtPr>
              <w:sdtEndPr/>
              <w:sdtContent>
                <w:r w:rsidR="00B95DCC" w:rsidRPr="00945270">
                  <w:rPr>
                    <w:rFonts w:cstheme="minorHAnsi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B95DCC" w:rsidRPr="00945270">
                  <w:rPr>
                    <w:rFonts w:cstheme="minorHAnsi"/>
                  </w:rPr>
                  <w:instrText xml:space="preserve"> FORMTEXT </w:instrText>
                </w:r>
                <w:r w:rsidR="00B95DCC" w:rsidRPr="00945270">
                  <w:rPr>
                    <w:rFonts w:cstheme="minorHAnsi"/>
                  </w:rPr>
                </w:r>
                <w:r w:rsidR="00B95DCC" w:rsidRPr="00945270">
                  <w:rPr>
                    <w:rFonts w:cstheme="minorHAnsi"/>
                  </w:rPr>
                  <w:fldChar w:fldCharType="separate"/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fldChar w:fldCharType="end"/>
                </w:r>
              </w:sdtContent>
            </w:sdt>
            <w:r w:rsidR="00B95DCC" w:rsidRPr="00945270">
              <w:rPr>
                <w:rFonts w:cstheme="minorHAnsi"/>
              </w:rPr>
              <w:tab/>
              <w:t>I agree to apply for and must be approved for ABSTUDY Away from base entitlements</w:t>
            </w:r>
            <w:r w:rsidR="00B95DC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44" w:type="dxa"/>
            <w:gridSpan w:val="6"/>
          </w:tcPr>
          <w:p w14:paraId="6BCFB93B" w14:textId="33C38A44" w:rsidR="00322886" w:rsidRPr="00945270" w:rsidRDefault="00014EF8" w:rsidP="00945270">
            <w:pPr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71410666"/>
              </w:sdtPr>
              <w:sdtEndPr/>
              <w:sdtContent>
                <w:r w:rsidR="00322886" w:rsidRPr="00945270">
                  <w:rPr>
                    <w:rFonts w:cstheme="minorHAnsi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322886" w:rsidRPr="00945270">
                  <w:rPr>
                    <w:rFonts w:cstheme="minorHAnsi"/>
                  </w:rPr>
                  <w:instrText xml:space="preserve"> FORMTEXT </w:instrText>
                </w:r>
                <w:r w:rsidR="00322886" w:rsidRPr="00945270">
                  <w:rPr>
                    <w:rFonts w:cstheme="minorHAnsi"/>
                  </w:rPr>
                </w:r>
                <w:r w:rsidR="00322886" w:rsidRPr="00945270">
                  <w:rPr>
                    <w:rFonts w:cstheme="minorHAnsi"/>
                  </w:rPr>
                  <w:fldChar w:fldCharType="separate"/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t> </w:t>
                </w:r>
                <w:r w:rsidR="00322886" w:rsidRPr="00945270">
                  <w:rPr>
                    <w:rFonts w:cstheme="minorHAnsi"/>
                  </w:rPr>
                  <w:fldChar w:fldCharType="end"/>
                </w:r>
              </w:sdtContent>
            </w:sdt>
            <w:r w:rsidR="00322886" w:rsidRPr="00945270">
              <w:rPr>
                <w:rFonts w:cstheme="minorHAnsi"/>
              </w:rPr>
              <w:tab/>
              <w:t>I am currently living in Western Australia</w:t>
            </w:r>
          </w:p>
          <w:p w14:paraId="1B020452" w14:textId="642582EA" w:rsidR="00B95DCC" w:rsidRPr="00B15B4F" w:rsidRDefault="00014EF8" w:rsidP="00945270">
            <w:pPr>
              <w:spacing w:before="120" w:after="120"/>
              <w:rPr>
                <w:rFonts w:ascii="Tahoma" w:hAnsi="Tahoma" w:cs="Tahoma"/>
              </w:rPr>
            </w:pPr>
            <w:sdt>
              <w:sdtPr>
                <w:rPr>
                  <w:rFonts w:cstheme="minorHAnsi"/>
                </w:rPr>
                <w:id w:val="1568991259"/>
              </w:sdtPr>
              <w:sdtEndPr/>
              <w:sdtContent>
                <w:r w:rsidR="00B95DCC" w:rsidRPr="00945270">
                  <w:rPr>
                    <w:rFonts w:cstheme="minorHAnsi"/>
                  </w:rPr>
                  <w:fldChar w:fldCharType="begin">
                    <w:ffData>
                      <w:name w:val="Text19"/>
                      <w:enabled/>
                      <w:calcOnExit w:val="0"/>
                      <w:textInput/>
                    </w:ffData>
                  </w:fldChar>
                </w:r>
                <w:r w:rsidR="00B95DCC" w:rsidRPr="00945270">
                  <w:rPr>
                    <w:rFonts w:cstheme="minorHAnsi"/>
                  </w:rPr>
                  <w:instrText xml:space="preserve"> FORMTEXT </w:instrText>
                </w:r>
                <w:r w:rsidR="00B95DCC" w:rsidRPr="00945270">
                  <w:rPr>
                    <w:rFonts w:cstheme="minorHAnsi"/>
                  </w:rPr>
                </w:r>
                <w:r w:rsidR="00B95DCC" w:rsidRPr="00945270">
                  <w:rPr>
                    <w:rFonts w:cstheme="minorHAnsi"/>
                  </w:rPr>
                  <w:fldChar w:fldCharType="separate"/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t> </w:t>
                </w:r>
                <w:r w:rsidR="00B95DCC" w:rsidRPr="00945270">
                  <w:rPr>
                    <w:rFonts w:cstheme="minorHAnsi"/>
                  </w:rPr>
                  <w:fldChar w:fldCharType="end"/>
                </w:r>
              </w:sdtContent>
            </w:sdt>
            <w:r w:rsidR="00B95DCC" w:rsidRPr="00945270">
              <w:rPr>
                <w:rFonts w:cstheme="minorHAnsi"/>
              </w:rPr>
              <w:tab/>
              <w:t>I agree to adhere to Mental Health Commission’s Training Policies and</w:t>
            </w:r>
            <w:r w:rsidR="00B95DCC">
              <w:rPr>
                <w:rFonts w:cstheme="minorHAnsi"/>
              </w:rPr>
              <w:t xml:space="preserve"> </w:t>
            </w:r>
            <w:r w:rsidR="00B95DCC" w:rsidRPr="00945270">
              <w:rPr>
                <w:rFonts w:cstheme="minorHAnsi"/>
              </w:rPr>
              <w:t>Procedures and Student Code of Practice</w:t>
            </w:r>
          </w:p>
        </w:tc>
      </w:tr>
      <w:tr w:rsidR="00B95DCC" w:rsidRPr="00B15B4F" w14:paraId="1052B728" w14:textId="77777777" w:rsidTr="006F78C4">
        <w:tblPrEx>
          <w:jc w:val="center"/>
        </w:tblPrEx>
        <w:trPr>
          <w:jc w:val="center"/>
        </w:trPr>
        <w:tc>
          <w:tcPr>
            <w:tcW w:w="2460" w:type="dxa"/>
            <w:shd w:val="clear" w:color="auto" w:fill="BDD6EE" w:themeFill="accent1" w:themeFillTint="66"/>
            <w:vAlign w:val="center"/>
          </w:tcPr>
          <w:p w14:paraId="52A265C0" w14:textId="4D49A67C" w:rsidR="00B95DCC" w:rsidRPr="00BE7EEA" w:rsidRDefault="00B95DCC" w:rsidP="00B95DCC">
            <w:pPr>
              <w:spacing w:before="120" w:after="12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>Learner Signature</w:t>
            </w:r>
          </w:p>
        </w:tc>
        <w:tc>
          <w:tcPr>
            <w:tcW w:w="3631" w:type="dxa"/>
            <w:gridSpan w:val="2"/>
            <w:vAlign w:val="center"/>
          </w:tcPr>
          <w:p w14:paraId="3B2652D6" w14:textId="1D84C954" w:rsidR="00B95DCC" w:rsidRPr="00945270" w:rsidRDefault="00B95DCC" w:rsidP="00B95DCC">
            <w:pPr>
              <w:spacing w:before="120" w:after="120"/>
              <w:rPr>
                <w:rFonts w:cstheme="minorHAnsi"/>
              </w:rPr>
            </w:pPr>
            <w:r w:rsidRPr="00945270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45270">
              <w:rPr>
                <w:rFonts w:cstheme="minorHAnsi"/>
              </w:rPr>
              <w:instrText xml:space="preserve"> FORMTEXT </w:instrText>
            </w:r>
            <w:r w:rsidRPr="00945270">
              <w:rPr>
                <w:rFonts w:cstheme="minorHAnsi"/>
              </w:rPr>
            </w:r>
            <w:r w:rsidRPr="00945270">
              <w:rPr>
                <w:rFonts w:cstheme="minorHAnsi"/>
              </w:rPr>
              <w:fldChar w:fldCharType="separate"/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  <w:vAlign w:val="center"/>
          </w:tcPr>
          <w:p w14:paraId="560BA840" w14:textId="77777777" w:rsidR="00B95DCC" w:rsidRPr="00945270" w:rsidRDefault="00B95DCC" w:rsidP="00B95DCC">
            <w:pPr>
              <w:spacing w:before="120" w:after="120"/>
              <w:rPr>
                <w:rFonts w:cstheme="minorHAnsi"/>
              </w:rPr>
            </w:pPr>
            <w:r w:rsidRPr="00BE7EEA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985" w:type="dxa"/>
            <w:gridSpan w:val="3"/>
            <w:vAlign w:val="center"/>
          </w:tcPr>
          <w:p w14:paraId="4844BEA6" w14:textId="2DA2B522" w:rsidR="00B95DCC" w:rsidRPr="00945270" w:rsidRDefault="00B95DCC" w:rsidP="00B95DCC">
            <w:pPr>
              <w:spacing w:before="120" w:after="120"/>
              <w:rPr>
                <w:rFonts w:cstheme="minorHAnsi"/>
              </w:rPr>
            </w:pPr>
          </w:p>
        </w:tc>
      </w:tr>
    </w:tbl>
    <w:p w14:paraId="7F79DE8F" w14:textId="0283C8B1" w:rsidR="00BE7EEA" w:rsidRDefault="00BE7EEA"/>
    <w:p w14:paraId="14B6D9E9" w14:textId="77777777" w:rsidR="00B95DCC" w:rsidRDefault="00B95DCC"/>
    <w:p w14:paraId="4161B1D0" w14:textId="77777777" w:rsidR="00BE7EEA" w:rsidRDefault="00BE7EEA"/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2404"/>
        <w:gridCol w:w="1106"/>
        <w:gridCol w:w="1336"/>
        <w:gridCol w:w="930"/>
        <w:gridCol w:w="1703"/>
        <w:gridCol w:w="146"/>
        <w:gridCol w:w="278"/>
        <w:gridCol w:w="852"/>
        <w:gridCol w:w="289"/>
        <w:gridCol w:w="1591"/>
      </w:tblGrid>
      <w:tr w:rsidR="00266976" w:rsidRPr="00176F2C" w14:paraId="2883A42A" w14:textId="77777777" w:rsidTr="009260BE">
        <w:tc>
          <w:tcPr>
            <w:tcW w:w="7625" w:type="dxa"/>
            <w:gridSpan w:val="6"/>
            <w:shd w:val="clear" w:color="auto" w:fill="BDD6EE" w:themeFill="accent1" w:themeFillTint="66"/>
          </w:tcPr>
          <w:p w14:paraId="2BE8828F" w14:textId="6FB680E7" w:rsidR="00266976" w:rsidRPr="00176F2C" w:rsidRDefault="00266976" w:rsidP="00266976">
            <w:pPr>
              <w:spacing w:before="120" w:after="120"/>
              <w:rPr>
                <w:rFonts w:ascii="Tahoma" w:hAnsi="Tahoma" w:cs="Tahoma"/>
                <w:sz w:val="18"/>
              </w:rPr>
            </w:pPr>
            <w:r w:rsidRPr="009260BE">
              <w:rPr>
                <w:rFonts w:cstheme="minorHAnsi"/>
                <w:b/>
                <w:bCs/>
              </w:rPr>
              <w:t xml:space="preserve">Requirements for enrolment </w:t>
            </w:r>
            <w:r w:rsidR="00BE7EEA" w:rsidRPr="009260BE">
              <w:rPr>
                <w:rFonts w:cstheme="minorHAnsi"/>
                <w:b/>
                <w:bCs/>
              </w:rPr>
              <w:t>–</w:t>
            </w:r>
            <w:r w:rsidRPr="009260BE">
              <w:rPr>
                <w:rFonts w:cstheme="minorHAnsi"/>
                <w:b/>
                <w:bCs/>
              </w:rPr>
              <w:t xml:space="preserve"> Employer</w:t>
            </w:r>
          </w:p>
        </w:tc>
        <w:tc>
          <w:tcPr>
            <w:tcW w:w="3010" w:type="dxa"/>
            <w:gridSpan w:val="4"/>
            <w:shd w:val="clear" w:color="auto" w:fill="BDD6EE" w:themeFill="accent1" w:themeFillTint="66"/>
            <w:vAlign w:val="center"/>
          </w:tcPr>
          <w:p w14:paraId="11E565EB" w14:textId="77777777" w:rsidR="00266976" w:rsidRPr="00266976" w:rsidRDefault="00266976" w:rsidP="00266976">
            <w:pPr>
              <w:spacing w:before="80" w:after="80"/>
              <w:ind w:left="318" w:hanging="318"/>
              <w:jc w:val="center"/>
              <w:rPr>
                <w:rFonts w:cstheme="minorHAnsi"/>
                <w:b/>
                <w:bCs/>
                <w:sz w:val="18"/>
              </w:rPr>
            </w:pPr>
            <w:r w:rsidRPr="00266976">
              <w:rPr>
                <w:rFonts w:cstheme="minorHAnsi"/>
                <w:b/>
                <w:bCs/>
                <w:sz w:val="18"/>
              </w:rPr>
              <w:t>Please tick Yes or No</w:t>
            </w:r>
          </w:p>
        </w:tc>
      </w:tr>
      <w:tr w:rsidR="00266976" w:rsidRPr="00B15B4F" w14:paraId="46D83BD1" w14:textId="77777777" w:rsidTr="009260BE">
        <w:tc>
          <w:tcPr>
            <w:tcW w:w="7625" w:type="dxa"/>
            <w:gridSpan w:val="6"/>
          </w:tcPr>
          <w:p w14:paraId="5D3DB726" w14:textId="77777777" w:rsidR="00266976" w:rsidRPr="00266976" w:rsidRDefault="00266976" w:rsidP="00266976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cstheme="minorHAnsi"/>
              </w:rPr>
            </w:pPr>
            <w:r w:rsidRPr="00266976">
              <w:rPr>
                <w:rFonts w:cstheme="minorHAnsi"/>
              </w:rPr>
              <w:t>Release the participant to attend all 4 training blocks</w:t>
            </w:r>
          </w:p>
        </w:tc>
        <w:tc>
          <w:tcPr>
            <w:tcW w:w="1419" w:type="dxa"/>
            <w:gridSpan w:val="3"/>
          </w:tcPr>
          <w:p w14:paraId="23A8091E" w14:textId="5F27EB2D" w:rsidR="00266976" w:rsidRPr="00266976" w:rsidRDefault="00266976" w:rsidP="005D4EED">
            <w:pPr>
              <w:tabs>
                <w:tab w:val="left" w:pos="601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Yes</w:t>
            </w:r>
          </w:p>
        </w:tc>
        <w:tc>
          <w:tcPr>
            <w:tcW w:w="1591" w:type="dxa"/>
          </w:tcPr>
          <w:p w14:paraId="0072955A" w14:textId="2C1437DE" w:rsidR="00266976" w:rsidRPr="00266976" w:rsidRDefault="00266976" w:rsidP="005D4EED">
            <w:pPr>
              <w:tabs>
                <w:tab w:val="left" w:pos="600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No</w:t>
            </w:r>
          </w:p>
        </w:tc>
      </w:tr>
      <w:tr w:rsidR="00266976" w:rsidRPr="00B15B4F" w14:paraId="621FAC99" w14:textId="77777777" w:rsidTr="009260BE">
        <w:tc>
          <w:tcPr>
            <w:tcW w:w="7625" w:type="dxa"/>
            <w:gridSpan w:val="6"/>
          </w:tcPr>
          <w:p w14:paraId="707B9B83" w14:textId="77777777" w:rsidR="00266976" w:rsidRPr="00266976" w:rsidRDefault="00266976" w:rsidP="00266976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cstheme="minorHAnsi"/>
              </w:rPr>
            </w:pPr>
            <w:r w:rsidRPr="00266976">
              <w:rPr>
                <w:rFonts w:cstheme="minorHAnsi"/>
              </w:rPr>
              <w:t>Allocate time within role to complete on-the-job tasks</w:t>
            </w:r>
          </w:p>
        </w:tc>
        <w:tc>
          <w:tcPr>
            <w:tcW w:w="1419" w:type="dxa"/>
            <w:gridSpan w:val="3"/>
          </w:tcPr>
          <w:p w14:paraId="5109ED0C" w14:textId="66745751" w:rsidR="00266976" w:rsidRPr="00266976" w:rsidRDefault="00266976" w:rsidP="00266976">
            <w:pPr>
              <w:tabs>
                <w:tab w:val="left" w:pos="601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Yes</w:t>
            </w:r>
          </w:p>
        </w:tc>
        <w:tc>
          <w:tcPr>
            <w:tcW w:w="1591" w:type="dxa"/>
          </w:tcPr>
          <w:p w14:paraId="04D7B3F7" w14:textId="67F8B29D" w:rsidR="00266976" w:rsidRPr="00266976" w:rsidRDefault="00266976" w:rsidP="00266976">
            <w:pPr>
              <w:tabs>
                <w:tab w:val="left" w:pos="600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No</w:t>
            </w:r>
          </w:p>
        </w:tc>
      </w:tr>
      <w:tr w:rsidR="00266976" w:rsidRPr="00B15B4F" w14:paraId="4545F6FF" w14:textId="77777777" w:rsidTr="009260BE">
        <w:tc>
          <w:tcPr>
            <w:tcW w:w="7625" w:type="dxa"/>
            <w:gridSpan w:val="6"/>
          </w:tcPr>
          <w:p w14:paraId="742D4751" w14:textId="77777777" w:rsidR="00266976" w:rsidRPr="00266976" w:rsidRDefault="00266976" w:rsidP="00266976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cstheme="minorHAnsi"/>
              </w:rPr>
            </w:pPr>
            <w:r w:rsidRPr="00266976">
              <w:rPr>
                <w:rFonts w:cstheme="minorHAnsi"/>
              </w:rPr>
              <w:t>Mentor to support learning in the workplace</w:t>
            </w:r>
          </w:p>
        </w:tc>
        <w:tc>
          <w:tcPr>
            <w:tcW w:w="1419" w:type="dxa"/>
            <w:gridSpan w:val="3"/>
          </w:tcPr>
          <w:p w14:paraId="0815D12F" w14:textId="6C722118" w:rsidR="00266976" w:rsidRPr="00266976" w:rsidRDefault="00266976" w:rsidP="00266976">
            <w:pPr>
              <w:tabs>
                <w:tab w:val="left" w:pos="601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Yes</w:t>
            </w:r>
          </w:p>
        </w:tc>
        <w:tc>
          <w:tcPr>
            <w:tcW w:w="1591" w:type="dxa"/>
          </w:tcPr>
          <w:p w14:paraId="4806BB23" w14:textId="68B88A6B" w:rsidR="00266976" w:rsidRPr="00266976" w:rsidRDefault="00266976" w:rsidP="00266976">
            <w:pPr>
              <w:tabs>
                <w:tab w:val="left" w:pos="600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No</w:t>
            </w:r>
          </w:p>
        </w:tc>
      </w:tr>
      <w:tr w:rsidR="00266976" w:rsidRPr="00B15B4F" w14:paraId="2B70AF15" w14:textId="77777777" w:rsidTr="009260BE">
        <w:tc>
          <w:tcPr>
            <w:tcW w:w="7625" w:type="dxa"/>
            <w:gridSpan w:val="6"/>
          </w:tcPr>
          <w:p w14:paraId="282160D7" w14:textId="77777777" w:rsidR="00266976" w:rsidRPr="00266976" w:rsidRDefault="00266976" w:rsidP="00266976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cstheme="minorHAnsi"/>
              </w:rPr>
            </w:pPr>
            <w:r w:rsidRPr="00266976">
              <w:rPr>
                <w:rFonts w:cstheme="minorHAnsi"/>
              </w:rPr>
              <w:t>Allow access to computer to complete assessments</w:t>
            </w:r>
          </w:p>
        </w:tc>
        <w:tc>
          <w:tcPr>
            <w:tcW w:w="1419" w:type="dxa"/>
            <w:gridSpan w:val="3"/>
          </w:tcPr>
          <w:p w14:paraId="238CE788" w14:textId="2CAD7822" w:rsidR="00266976" w:rsidRPr="00266976" w:rsidRDefault="00266976" w:rsidP="00266976">
            <w:pPr>
              <w:tabs>
                <w:tab w:val="left" w:pos="601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Yes</w:t>
            </w:r>
          </w:p>
        </w:tc>
        <w:tc>
          <w:tcPr>
            <w:tcW w:w="1591" w:type="dxa"/>
          </w:tcPr>
          <w:p w14:paraId="6F9B148F" w14:textId="465C21FA" w:rsidR="00266976" w:rsidRPr="00266976" w:rsidRDefault="00266976" w:rsidP="00266976">
            <w:pPr>
              <w:tabs>
                <w:tab w:val="left" w:pos="600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No</w:t>
            </w:r>
          </w:p>
        </w:tc>
      </w:tr>
      <w:tr w:rsidR="00266976" w:rsidRPr="00B15B4F" w14:paraId="663993D0" w14:textId="77777777" w:rsidTr="009260BE">
        <w:tc>
          <w:tcPr>
            <w:tcW w:w="7625" w:type="dxa"/>
            <w:gridSpan w:val="6"/>
          </w:tcPr>
          <w:p w14:paraId="1CF9794B" w14:textId="77777777" w:rsidR="00266976" w:rsidRPr="00266976" w:rsidRDefault="00266976" w:rsidP="00266976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rFonts w:cstheme="minorHAnsi"/>
              </w:rPr>
            </w:pPr>
            <w:r w:rsidRPr="00266976">
              <w:rPr>
                <w:rFonts w:cstheme="minorHAnsi"/>
              </w:rPr>
              <w:t>Allow participant to conduct community service duties</w:t>
            </w:r>
          </w:p>
        </w:tc>
        <w:tc>
          <w:tcPr>
            <w:tcW w:w="1419" w:type="dxa"/>
            <w:gridSpan w:val="3"/>
          </w:tcPr>
          <w:p w14:paraId="29AF02B9" w14:textId="5428B346" w:rsidR="00266976" w:rsidRPr="00266976" w:rsidRDefault="00266976" w:rsidP="00266976">
            <w:pPr>
              <w:tabs>
                <w:tab w:val="left" w:pos="601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Yes</w:t>
            </w:r>
          </w:p>
        </w:tc>
        <w:tc>
          <w:tcPr>
            <w:tcW w:w="1591" w:type="dxa"/>
          </w:tcPr>
          <w:p w14:paraId="3A0829D5" w14:textId="1A1266A6" w:rsidR="00266976" w:rsidRPr="00266976" w:rsidRDefault="00266976" w:rsidP="00266976">
            <w:pPr>
              <w:tabs>
                <w:tab w:val="left" w:pos="600"/>
              </w:tabs>
              <w:spacing w:before="80" w:after="80"/>
              <w:rPr>
                <w:rFonts w:cstheme="minorHAnsi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 w:rsidRPr="00266976">
              <w:rPr>
                <w:rFonts w:cstheme="minorHAnsi"/>
              </w:rPr>
              <w:tab/>
              <w:t>No</w:t>
            </w:r>
          </w:p>
        </w:tc>
      </w:tr>
      <w:tr w:rsidR="00266976" w:rsidRPr="00B15B4F" w14:paraId="6E7B7A7A" w14:textId="77777777" w:rsidTr="009260BE">
        <w:tblPrEx>
          <w:jc w:val="center"/>
        </w:tblPrEx>
        <w:trPr>
          <w:jc w:val="center"/>
        </w:trPr>
        <w:tc>
          <w:tcPr>
            <w:tcW w:w="10635" w:type="dxa"/>
            <w:gridSpan w:val="10"/>
            <w:vAlign w:val="center"/>
          </w:tcPr>
          <w:p w14:paraId="1DBCC919" w14:textId="4D0FEDDA" w:rsidR="00266976" w:rsidRPr="00C40E12" w:rsidRDefault="00266976" w:rsidP="002669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95DCC">
              <w:rPr>
                <w:rFonts w:cstheme="minorHAnsi"/>
                <w:b/>
                <w:bCs/>
              </w:rPr>
              <w:t xml:space="preserve">Please note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945270">
              <w:rPr>
                <w:rFonts w:cstheme="minorHAnsi"/>
              </w:rPr>
              <w:t xml:space="preserve">ABSTUDY supports participants with travel, </w:t>
            </w:r>
            <w:proofErr w:type="gramStart"/>
            <w:r w:rsidRPr="00945270">
              <w:rPr>
                <w:rFonts w:cstheme="minorHAnsi"/>
              </w:rPr>
              <w:t>meals</w:t>
            </w:r>
            <w:proofErr w:type="gramEnd"/>
            <w:r w:rsidRPr="00945270">
              <w:rPr>
                <w:rFonts w:cstheme="minorHAnsi"/>
              </w:rPr>
              <w:t xml:space="preserve"> and accommodation.  If you are not </w:t>
            </w:r>
            <w:r w:rsidRPr="00945270">
              <w:rPr>
                <w:rFonts w:cstheme="minorHAnsi"/>
                <w:b/>
                <w:bCs/>
              </w:rPr>
              <w:t>ABSTUDY approved</w:t>
            </w:r>
            <w:r w:rsidRPr="00945270">
              <w:rPr>
                <w:rFonts w:cstheme="minorHAnsi"/>
              </w:rPr>
              <w:t>, any costs associated with travel and accommodation will need to be covered by you or your agency</w:t>
            </w:r>
          </w:p>
        </w:tc>
      </w:tr>
      <w:tr w:rsidR="00266976" w:rsidRPr="00B15B4F" w14:paraId="0FFA6306" w14:textId="77777777" w:rsidTr="009260BE">
        <w:tblPrEx>
          <w:jc w:val="center"/>
        </w:tblPrEx>
        <w:trPr>
          <w:jc w:val="center"/>
        </w:trPr>
        <w:tc>
          <w:tcPr>
            <w:tcW w:w="10635" w:type="dxa"/>
            <w:gridSpan w:val="10"/>
            <w:shd w:val="clear" w:color="auto" w:fill="BDD6EE" w:themeFill="accent1" w:themeFillTint="66"/>
          </w:tcPr>
          <w:p w14:paraId="74FC594A" w14:textId="77777777" w:rsidR="00266976" w:rsidRPr="00B15B4F" w:rsidRDefault="00266976" w:rsidP="0026697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</w:rPr>
            </w:pPr>
            <w:r w:rsidRPr="00BE7EEA">
              <w:rPr>
                <w:rFonts w:cstheme="minorHAnsi"/>
                <w:b/>
                <w:bCs/>
              </w:rPr>
              <w:t>Support Needs</w:t>
            </w:r>
          </w:p>
        </w:tc>
      </w:tr>
      <w:tr w:rsidR="00266976" w:rsidRPr="00B15B4F" w14:paraId="36675B1F" w14:textId="77777777" w:rsidTr="009260BE">
        <w:tblPrEx>
          <w:jc w:val="center"/>
        </w:tblPrEx>
        <w:trPr>
          <w:trHeight w:val="1290"/>
          <w:jc w:val="center"/>
        </w:trPr>
        <w:tc>
          <w:tcPr>
            <w:tcW w:w="10635" w:type="dxa"/>
            <w:gridSpan w:val="10"/>
            <w:vAlign w:val="center"/>
          </w:tcPr>
          <w:p w14:paraId="4EBB723C" w14:textId="49B93485" w:rsidR="00266976" w:rsidRPr="002B7546" w:rsidRDefault="00266976" w:rsidP="00266976">
            <w:pPr>
              <w:spacing w:before="120" w:after="120"/>
              <w:rPr>
                <w:rFonts w:cstheme="minorHAnsi"/>
              </w:rPr>
            </w:pPr>
            <w:r w:rsidRPr="002B7546">
              <w:rPr>
                <w:rFonts w:cstheme="minorHAnsi"/>
              </w:rPr>
              <w:t xml:space="preserve">Do you consider yourself to have a disability, </w:t>
            </w:r>
            <w:proofErr w:type="gramStart"/>
            <w:r w:rsidRPr="002B7546">
              <w:rPr>
                <w:rFonts w:cstheme="minorHAnsi"/>
              </w:rPr>
              <w:t>impairment</w:t>
            </w:r>
            <w:proofErr w:type="gramEnd"/>
            <w:r w:rsidRPr="002B7546">
              <w:rPr>
                <w:rFonts w:cstheme="minorHAnsi"/>
              </w:rPr>
              <w:t xml:space="preserve"> or long-term condition?</w:t>
            </w:r>
          </w:p>
          <w:p w14:paraId="13B58977" w14:textId="5D3627B2" w:rsidR="00266976" w:rsidRDefault="00266976" w:rsidP="00266976">
            <w:pPr>
              <w:spacing w:before="120" w:after="120"/>
              <w:rPr>
                <w:rFonts w:ascii="Tahoma" w:hAnsi="Tahoma" w:cs="Tahoma"/>
              </w:rPr>
            </w:pPr>
            <w:r w:rsidRPr="002B7546">
              <w:rPr>
                <w:rFonts w:cstheme="minorHAnsi"/>
              </w:rPr>
              <w:t>Please note, answers in this question are required to ensure that we are able to support you as required</w:t>
            </w:r>
            <w:r>
              <w:rPr>
                <w:rFonts w:cstheme="minorHAnsi"/>
              </w:rPr>
              <w:t xml:space="preserve"> both in training and with the accommodation provider.</w:t>
            </w:r>
            <w:r w:rsidRPr="002B7546">
              <w:rPr>
                <w:rFonts w:cstheme="minorHAnsi"/>
              </w:rPr>
              <w:t xml:space="preserve"> Answering this question truthfully will not preclude you from being accepted in the training.</w:t>
            </w:r>
          </w:p>
        </w:tc>
      </w:tr>
      <w:tr w:rsidR="00266976" w:rsidRPr="00B15B4F" w14:paraId="2D357B17" w14:textId="67F2C385" w:rsidTr="009260BE">
        <w:tblPrEx>
          <w:jc w:val="center"/>
        </w:tblPrEx>
        <w:trPr>
          <w:jc w:val="center"/>
        </w:trPr>
        <w:tc>
          <w:tcPr>
            <w:tcW w:w="4846" w:type="dxa"/>
            <w:gridSpan w:val="3"/>
            <w:vAlign w:val="center"/>
          </w:tcPr>
          <w:p w14:paraId="727C388D" w14:textId="543A315D" w:rsidR="00266976" w:rsidRDefault="00266976" w:rsidP="00266976">
            <w:pPr>
              <w:spacing w:before="120" w:after="12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Yes, please specify:</w:t>
            </w:r>
          </w:p>
        </w:tc>
        <w:tc>
          <w:tcPr>
            <w:tcW w:w="5789" w:type="dxa"/>
            <w:gridSpan w:val="7"/>
            <w:vAlign w:val="center"/>
          </w:tcPr>
          <w:p w14:paraId="4CE2A089" w14:textId="6BB98C24" w:rsidR="00266976" w:rsidRDefault="00266976" w:rsidP="00266976">
            <w:pPr>
              <w:spacing w:before="120" w:after="12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No</w:t>
            </w:r>
          </w:p>
        </w:tc>
      </w:tr>
      <w:tr w:rsidR="00266976" w:rsidRPr="00B15B4F" w14:paraId="7D9979C4" w14:textId="77777777" w:rsidTr="009260BE">
        <w:tblPrEx>
          <w:jc w:val="center"/>
        </w:tblPrEx>
        <w:trPr>
          <w:jc w:val="center"/>
        </w:trPr>
        <w:tc>
          <w:tcPr>
            <w:tcW w:w="4846" w:type="dxa"/>
            <w:gridSpan w:val="3"/>
            <w:vAlign w:val="center"/>
          </w:tcPr>
          <w:p w14:paraId="6F963B6A" w14:textId="78D0B19F" w:rsidR="00266976" w:rsidRPr="00B15B4F" w:rsidRDefault="00266976" w:rsidP="00266976">
            <w:pPr>
              <w:spacing w:before="80" w:after="80"/>
              <w:rPr>
                <w:rFonts w:ascii="Tahoma" w:hAnsi="Tahoma" w:cs="Tahoma"/>
                <w:b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Hearing/deaf</w:t>
            </w:r>
          </w:p>
        </w:tc>
        <w:tc>
          <w:tcPr>
            <w:tcW w:w="5789" w:type="dxa"/>
            <w:gridSpan w:val="7"/>
            <w:vAlign w:val="center"/>
          </w:tcPr>
          <w:p w14:paraId="46852998" w14:textId="4DB4AD84" w:rsidR="00266976" w:rsidRPr="00B15B4F" w:rsidRDefault="00266976" w:rsidP="00266976">
            <w:pPr>
              <w:spacing w:before="80" w:after="8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Mental illness</w:t>
            </w:r>
          </w:p>
        </w:tc>
      </w:tr>
      <w:tr w:rsidR="00266976" w:rsidRPr="00B15B4F" w14:paraId="0E1A16D3" w14:textId="77777777" w:rsidTr="009260BE">
        <w:tblPrEx>
          <w:jc w:val="center"/>
        </w:tblPrEx>
        <w:trPr>
          <w:jc w:val="center"/>
        </w:trPr>
        <w:tc>
          <w:tcPr>
            <w:tcW w:w="4846" w:type="dxa"/>
            <w:gridSpan w:val="3"/>
            <w:vAlign w:val="center"/>
          </w:tcPr>
          <w:p w14:paraId="7A14E3BB" w14:textId="358CB8D8" w:rsidR="00266976" w:rsidRPr="00010853" w:rsidRDefault="00266976" w:rsidP="00266976">
            <w:pPr>
              <w:spacing w:before="80" w:after="8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Physical</w:t>
            </w:r>
          </w:p>
        </w:tc>
        <w:tc>
          <w:tcPr>
            <w:tcW w:w="5789" w:type="dxa"/>
            <w:gridSpan w:val="7"/>
            <w:vAlign w:val="center"/>
          </w:tcPr>
          <w:p w14:paraId="33D1AE57" w14:textId="5E4586CD" w:rsidR="00266976" w:rsidRPr="001C3573" w:rsidRDefault="00266976" w:rsidP="00266976">
            <w:pPr>
              <w:spacing w:before="80" w:after="80"/>
              <w:rPr>
                <w:rFonts w:cstheme="minorHAnsi"/>
                <w:noProof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Acquired brain impairment</w:t>
            </w:r>
          </w:p>
        </w:tc>
      </w:tr>
      <w:tr w:rsidR="00266976" w:rsidRPr="00B15B4F" w14:paraId="3D066B91" w14:textId="77777777" w:rsidTr="009260BE">
        <w:tblPrEx>
          <w:jc w:val="center"/>
        </w:tblPrEx>
        <w:trPr>
          <w:jc w:val="center"/>
        </w:trPr>
        <w:tc>
          <w:tcPr>
            <w:tcW w:w="4846" w:type="dxa"/>
            <w:gridSpan w:val="3"/>
            <w:vAlign w:val="center"/>
          </w:tcPr>
          <w:p w14:paraId="3DAF13FD" w14:textId="06E56CE2" w:rsidR="00266976" w:rsidRPr="00010853" w:rsidRDefault="00266976" w:rsidP="00266976">
            <w:pPr>
              <w:spacing w:before="80" w:after="8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Intellectual</w:t>
            </w:r>
          </w:p>
        </w:tc>
        <w:tc>
          <w:tcPr>
            <w:tcW w:w="5789" w:type="dxa"/>
            <w:gridSpan w:val="7"/>
            <w:vAlign w:val="center"/>
          </w:tcPr>
          <w:p w14:paraId="6311CD86" w14:textId="42FAC60D" w:rsidR="00266976" w:rsidRPr="001C3573" w:rsidRDefault="00266976" w:rsidP="00266976">
            <w:pPr>
              <w:spacing w:before="80" w:after="80"/>
              <w:rPr>
                <w:rFonts w:cstheme="minorHAnsi"/>
                <w:noProof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Vision</w:t>
            </w:r>
          </w:p>
        </w:tc>
      </w:tr>
      <w:tr w:rsidR="00266976" w:rsidRPr="00B15B4F" w14:paraId="35B0FA75" w14:textId="77777777" w:rsidTr="009260BE">
        <w:tblPrEx>
          <w:jc w:val="center"/>
        </w:tblPrEx>
        <w:trPr>
          <w:jc w:val="center"/>
        </w:trPr>
        <w:tc>
          <w:tcPr>
            <w:tcW w:w="4846" w:type="dxa"/>
            <w:gridSpan w:val="3"/>
            <w:vAlign w:val="center"/>
          </w:tcPr>
          <w:p w14:paraId="499E07CC" w14:textId="34FE5A5D" w:rsidR="00266976" w:rsidRPr="00010853" w:rsidRDefault="00266976" w:rsidP="00266976">
            <w:pPr>
              <w:spacing w:before="80" w:after="80"/>
              <w:rPr>
                <w:rFonts w:ascii="Tahoma" w:hAnsi="Tahoma" w:cs="Tahoma"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Learning</w:t>
            </w:r>
          </w:p>
        </w:tc>
        <w:tc>
          <w:tcPr>
            <w:tcW w:w="5789" w:type="dxa"/>
            <w:gridSpan w:val="7"/>
            <w:vAlign w:val="center"/>
          </w:tcPr>
          <w:p w14:paraId="1B0F515C" w14:textId="04C35255" w:rsidR="00266976" w:rsidRPr="001C3573" w:rsidRDefault="00266976" w:rsidP="00266976">
            <w:pPr>
              <w:spacing w:before="80" w:after="80"/>
              <w:rPr>
                <w:rFonts w:cstheme="minorHAnsi"/>
                <w:noProof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</w:t>
            </w:r>
            <w:r w:rsidRPr="001C3573">
              <w:rPr>
                <w:rFonts w:cstheme="minorHAnsi"/>
              </w:rPr>
              <w:t>Medical condition</w:t>
            </w:r>
          </w:p>
        </w:tc>
      </w:tr>
      <w:tr w:rsidR="00266976" w:rsidRPr="00B15B4F" w14:paraId="6F09727A" w14:textId="77777777" w:rsidTr="009260BE">
        <w:tblPrEx>
          <w:jc w:val="center"/>
        </w:tblPrEx>
        <w:trPr>
          <w:jc w:val="center"/>
        </w:trPr>
        <w:tc>
          <w:tcPr>
            <w:tcW w:w="10635" w:type="dxa"/>
            <w:gridSpan w:val="10"/>
            <w:vAlign w:val="center"/>
          </w:tcPr>
          <w:p w14:paraId="36D39BB6" w14:textId="38DEEEEE" w:rsidR="00266976" w:rsidRPr="001C3573" w:rsidRDefault="00266976" w:rsidP="00266976">
            <w:pPr>
              <w:spacing w:before="80" w:after="80"/>
              <w:jc w:val="center"/>
              <w:rPr>
                <w:rFonts w:cstheme="minorHAnsi"/>
                <w:noProof/>
              </w:rPr>
            </w:pPr>
            <w:r w:rsidRPr="001C3573">
              <w:rPr>
                <w:rFonts w:cstheme="minorHAnsi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573">
              <w:rPr>
                <w:rFonts w:cstheme="minorHAnsi"/>
                <w:noProof/>
              </w:rPr>
              <w:instrText xml:space="preserve"> FORMCHECKBOX </w:instrText>
            </w:r>
            <w:r w:rsidR="00014EF8">
              <w:rPr>
                <w:rFonts w:cstheme="minorHAnsi"/>
                <w:noProof/>
              </w:rPr>
            </w:r>
            <w:r w:rsidR="00014EF8">
              <w:rPr>
                <w:rFonts w:cstheme="minorHAnsi"/>
                <w:noProof/>
              </w:rPr>
              <w:fldChar w:fldCharType="separate"/>
            </w:r>
            <w:r w:rsidRPr="001C3573">
              <w:rPr>
                <w:rFonts w:cstheme="minorHAnsi"/>
                <w:noProof/>
              </w:rPr>
              <w:fldChar w:fldCharType="end"/>
            </w:r>
            <w:r>
              <w:rPr>
                <w:rFonts w:cstheme="minorHAnsi"/>
                <w:noProof/>
              </w:rPr>
              <w:t xml:space="preserve"> Other, please specify: ____________________</w:t>
            </w:r>
          </w:p>
        </w:tc>
      </w:tr>
      <w:tr w:rsidR="00266976" w:rsidRPr="00B15B4F" w14:paraId="4C55CF58" w14:textId="77777777" w:rsidTr="009260BE">
        <w:tblPrEx>
          <w:jc w:val="center"/>
        </w:tblPrEx>
        <w:trPr>
          <w:jc w:val="center"/>
        </w:trPr>
        <w:tc>
          <w:tcPr>
            <w:tcW w:w="10635" w:type="dxa"/>
            <w:gridSpan w:val="10"/>
            <w:vAlign w:val="center"/>
          </w:tcPr>
          <w:p w14:paraId="13004BB9" w14:textId="77777777" w:rsidR="00266976" w:rsidRPr="00945270" w:rsidRDefault="00266976" w:rsidP="00266976">
            <w:pPr>
              <w:spacing w:before="120" w:after="120"/>
              <w:rPr>
                <w:rFonts w:cstheme="minorHAnsi"/>
              </w:rPr>
            </w:pPr>
            <w:r w:rsidRPr="00945270">
              <w:rPr>
                <w:rFonts w:cstheme="minorHAnsi"/>
              </w:rPr>
              <w:t>If you answered yes to the above question, a Strong Spirit Strong Mind Aboriginal Programs staff member will be in contact to discuss any additional supports required.</w:t>
            </w:r>
          </w:p>
          <w:p w14:paraId="0E9A30FB" w14:textId="2EB23F50" w:rsidR="00266976" w:rsidRPr="001C3573" w:rsidRDefault="00266976" w:rsidP="004E3257">
            <w:pPr>
              <w:spacing w:before="120" w:after="120"/>
              <w:rPr>
                <w:rFonts w:cstheme="minorHAnsi"/>
                <w:noProof/>
              </w:rPr>
            </w:pPr>
            <w:r w:rsidRPr="00945270">
              <w:rPr>
                <w:rFonts w:cstheme="minorHAnsi"/>
              </w:rPr>
              <w:t>I hereby declare that all of the information provided in this form is true and correct.</w:t>
            </w:r>
          </w:p>
        </w:tc>
      </w:tr>
      <w:tr w:rsidR="00163382" w:rsidRPr="00B15B4F" w14:paraId="3E082D65" w14:textId="77777777" w:rsidTr="009260BE">
        <w:tc>
          <w:tcPr>
            <w:tcW w:w="2404" w:type="dxa"/>
            <w:shd w:val="clear" w:color="auto" w:fill="BDD6EE" w:themeFill="accent1" w:themeFillTint="66"/>
            <w:vAlign w:val="center"/>
          </w:tcPr>
          <w:p w14:paraId="48D693EE" w14:textId="77777777" w:rsidR="00163382" w:rsidRPr="00945270" w:rsidRDefault="00203D52" w:rsidP="0094527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7EEA">
              <w:rPr>
                <w:rFonts w:cstheme="minorHAnsi"/>
                <w:b/>
                <w:bCs/>
              </w:rPr>
              <w:t>Learner</w:t>
            </w:r>
            <w:r w:rsidR="00163382" w:rsidRPr="00BE7EEA">
              <w:rPr>
                <w:rFonts w:cstheme="minorHAnsi"/>
                <w:b/>
                <w:bCs/>
              </w:rPr>
              <w:t xml:space="preserve"> Signature</w:t>
            </w:r>
          </w:p>
        </w:tc>
        <w:tc>
          <w:tcPr>
            <w:tcW w:w="3372" w:type="dxa"/>
            <w:gridSpan w:val="3"/>
            <w:vAlign w:val="center"/>
          </w:tcPr>
          <w:p w14:paraId="6AF5FD95" w14:textId="77777777" w:rsidR="00163382" w:rsidRPr="00945270" w:rsidRDefault="00010853" w:rsidP="00945270">
            <w:pPr>
              <w:spacing w:before="120" w:after="120"/>
              <w:rPr>
                <w:rFonts w:cstheme="minorHAnsi"/>
              </w:rPr>
            </w:pPr>
            <w:r w:rsidRPr="00945270"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945270">
              <w:rPr>
                <w:rFonts w:cstheme="minorHAnsi"/>
              </w:rPr>
              <w:instrText xml:space="preserve"> FORMTEXT </w:instrText>
            </w:r>
            <w:r w:rsidRPr="00945270">
              <w:rPr>
                <w:rFonts w:cstheme="minorHAnsi"/>
              </w:rPr>
            </w:r>
            <w:r w:rsidRPr="00945270">
              <w:rPr>
                <w:rFonts w:cstheme="minorHAnsi"/>
              </w:rPr>
              <w:fldChar w:fldCharType="separate"/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t> </w:t>
            </w:r>
            <w:r w:rsidRPr="00945270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2127" w:type="dxa"/>
            <w:gridSpan w:val="3"/>
            <w:shd w:val="clear" w:color="auto" w:fill="BDD6EE" w:themeFill="accent1" w:themeFillTint="66"/>
            <w:vAlign w:val="center"/>
          </w:tcPr>
          <w:p w14:paraId="7A0E1B16" w14:textId="77777777" w:rsidR="00163382" w:rsidRPr="00945270" w:rsidRDefault="00163382" w:rsidP="00945270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7EEA">
              <w:rPr>
                <w:rFonts w:cstheme="minorHAnsi"/>
                <w:b/>
                <w:bCs/>
              </w:rPr>
              <w:t>Date</w:t>
            </w:r>
          </w:p>
        </w:tc>
        <w:sdt>
          <w:sdtPr>
            <w:rPr>
              <w:rFonts w:ascii="Tahoma" w:hAnsi="Tahoma" w:cs="Tahoma"/>
            </w:rPr>
            <w:id w:val="-331765037"/>
          </w:sdtPr>
          <w:sdtEndPr/>
          <w:sdtContent>
            <w:tc>
              <w:tcPr>
                <w:tcW w:w="2732" w:type="dxa"/>
                <w:gridSpan w:val="3"/>
                <w:vAlign w:val="center"/>
              </w:tcPr>
              <w:p w14:paraId="0A3212CE" w14:textId="77777777" w:rsidR="00163382" w:rsidRPr="00B15B4F" w:rsidRDefault="009916B1" w:rsidP="009916B1">
                <w:pPr>
                  <w:spacing w:before="80" w:after="8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13" w:name="Text24"/>
                <w:r>
                  <w:rPr>
                    <w:rFonts w:ascii="Tahoma" w:hAnsi="Tahoma" w:cs="Tahoma"/>
                  </w:rPr>
                  <w:instrText xml:space="preserve"> FORMTEXT </w:instrText>
                </w:r>
                <w:r>
                  <w:rPr>
                    <w:rFonts w:ascii="Tahoma" w:hAnsi="Tahoma" w:cs="Tahoma"/>
                  </w:rPr>
                </w:r>
                <w:r>
                  <w:rPr>
                    <w:rFonts w:ascii="Tahoma" w:hAnsi="Tahoma" w:cs="Tahom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13" w:displacedByCustomXml="next"/>
          </w:sdtContent>
        </w:sdt>
      </w:tr>
      <w:tr w:rsidR="00B96E65" w:rsidRPr="00B15B4F" w14:paraId="2BFF607A" w14:textId="77777777" w:rsidTr="009260BE">
        <w:tc>
          <w:tcPr>
            <w:tcW w:w="10635" w:type="dxa"/>
            <w:gridSpan w:val="10"/>
            <w:shd w:val="clear" w:color="auto" w:fill="BDD6EE" w:themeFill="accent1" w:themeFillTint="66"/>
          </w:tcPr>
          <w:p w14:paraId="3DA2DCDA" w14:textId="77777777" w:rsidR="00B96E65" w:rsidRPr="00BE7EEA" w:rsidRDefault="006D690F" w:rsidP="00BE7EEA">
            <w:pPr>
              <w:spacing w:before="120" w:after="12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 xml:space="preserve">What tasks does the worker complete in their </w:t>
            </w:r>
            <w:proofErr w:type="gramStart"/>
            <w:r w:rsidRPr="00BE7EEA">
              <w:rPr>
                <w:rFonts w:cstheme="minorHAnsi"/>
                <w:b/>
                <w:bCs/>
              </w:rPr>
              <w:t>day to day</w:t>
            </w:r>
            <w:proofErr w:type="gramEnd"/>
            <w:r w:rsidRPr="00BE7EEA">
              <w:rPr>
                <w:rFonts w:cstheme="minorHAnsi"/>
                <w:b/>
                <w:bCs/>
              </w:rPr>
              <w:t xml:space="preserve"> role?</w:t>
            </w:r>
          </w:p>
        </w:tc>
      </w:tr>
      <w:tr w:rsidR="006D690F" w:rsidRPr="00B15B4F" w14:paraId="285F8DD1" w14:textId="77777777" w:rsidTr="009260BE">
        <w:sdt>
          <w:sdtPr>
            <w:rPr>
              <w:rFonts w:ascii="Tahoma" w:hAnsi="Tahoma" w:cs="Tahoma"/>
            </w:rPr>
            <w:id w:val="1900786497"/>
          </w:sdtPr>
          <w:sdtEndPr/>
          <w:sdtContent>
            <w:tc>
              <w:tcPr>
                <w:tcW w:w="10635" w:type="dxa"/>
                <w:gridSpan w:val="10"/>
                <w:shd w:val="clear" w:color="auto" w:fill="auto"/>
                <w:vAlign w:val="center"/>
              </w:tcPr>
              <w:p w14:paraId="7F24F485" w14:textId="77777777" w:rsidR="00010853" w:rsidRDefault="009916B1" w:rsidP="009916B1">
                <w:pPr>
                  <w:spacing w:before="80" w:after="8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fldChar w:fldCharType="begin">
                    <w:ffData>
                      <w:name w:val="Text31"/>
                      <w:enabled/>
                      <w:calcOnExit w:val="0"/>
                      <w:textInput/>
                    </w:ffData>
                  </w:fldChar>
                </w:r>
                <w:bookmarkStart w:id="14" w:name="Text31"/>
                <w:r>
                  <w:rPr>
                    <w:rFonts w:ascii="Tahoma" w:hAnsi="Tahoma" w:cs="Tahoma"/>
                  </w:rPr>
                  <w:instrText xml:space="preserve"> FORMTEXT </w:instrText>
                </w:r>
                <w:r>
                  <w:rPr>
                    <w:rFonts w:ascii="Tahoma" w:hAnsi="Tahoma" w:cs="Tahoma"/>
                  </w:rPr>
                </w:r>
                <w:r>
                  <w:rPr>
                    <w:rFonts w:ascii="Tahoma" w:hAnsi="Tahoma" w:cs="Tahom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</w:rPr>
                  <w:fldChar w:fldCharType="end"/>
                </w:r>
                <w:bookmarkEnd w:id="14"/>
              </w:p>
              <w:p w14:paraId="47C5881B" w14:textId="77777777" w:rsidR="00010853" w:rsidRDefault="00010853" w:rsidP="009916B1">
                <w:pPr>
                  <w:spacing w:before="80" w:after="80"/>
                  <w:rPr>
                    <w:rFonts w:ascii="Tahoma" w:hAnsi="Tahoma" w:cs="Tahoma"/>
                  </w:rPr>
                </w:pPr>
              </w:p>
              <w:p w14:paraId="00033BF8" w14:textId="77777777" w:rsidR="00010853" w:rsidRDefault="00010853" w:rsidP="009916B1">
                <w:pPr>
                  <w:spacing w:before="80" w:after="80"/>
                  <w:rPr>
                    <w:rFonts w:ascii="Tahoma" w:hAnsi="Tahoma" w:cs="Tahoma"/>
                  </w:rPr>
                </w:pPr>
              </w:p>
              <w:p w14:paraId="17204980" w14:textId="77777777" w:rsidR="00010853" w:rsidRDefault="00010853" w:rsidP="009916B1">
                <w:pPr>
                  <w:spacing w:before="80" w:after="80"/>
                  <w:rPr>
                    <w:rFonts w:ascii="Tahoma" w:hAnsi="Tahoma" w:cs="Tahoma"/>
                  </w:rPr>
                </w:pPr>
              </w:p>
              <w:p w14:paraId="4CB07404" w14:textId="77777777" w:rsidR="006D690F" w:rsidRPr="00B15B4F" w:rsidRDefault="006D690F" w:rsidP="009916B1">
                <w:pPr>
                  <w:spacing w:before="80" w:after="80"/>
                  <w:rPr>
                    <w:rFonts w:ascii="Tahoma" w:hAnsi="Tahoma" w:cs="Tahoma"/>
                  </w:rPr>
                </w:pPr>
              </w:p>
            </w:tc>
          </w:sdtContent>
        </w:sdt>
      </w:tr>
      <w:tr w:rsidR="006D690F" w:rsidRPr="00B15B4F" w14:paraId="2F41A025" w14:textId="77777777" w:rsidTr="00A94574">
        <w:tc>
          <w:tcPr>
            <w:tcW w:w="3510" w:type="dxa"/>
            <w:gridSpan w:val="2"/>
            <w:shd w:val="clear" w:color="auto" w:fill="BDD6EE" w:themeFill="accent1" w:themeFillTint="66"/>
            <w:vAlign w:val="center"/>
          </w:tcPr>
          <w:p w14:paraId="3E4603CA" w14:textId="77777777" w:rsidR="006D690F" w:rsidRPr="00BE7EEA" w:rsidRDefault="006D690F" w:rsidP="00BE7EEA">
            <w:pPr>
              <w:spacing w:before="120" w:after="12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>Manager/Supervisor name</w:t>
            </w:r>
          </w:p>
        </w:tc>
        <w:sdt>
          <w:sdtPr>
            <w:rPr>
              <w:rFonts w:ascii="Tahoma" w:hAnsi="Tahoma" w:cs="Tahoma"/>
            </w:rPr>
            <w:id w:val="1934707539"/>
          </w:sdtPr>
          <w:sdtEndPr/>
          <w:sdtContent>
            <w:tc>
              <w:tcPr>
                <w:tcW w:w="7125" w:type="dxa"/>
                <w:gridSpan w:val="8"/>
                <w:vAlign w:val="center"/>
              </w:tcPr>
              <w:p w14:paraId="1F0C2058" w14:textId="77777777" w:rsidR="006D690F" w:rsidRPr="00B15B4F" w:rsidRDefault="009916B1" w:rsidP="009916B1">
                <w:pPr>
                  <w:spacing w:before="80" w:after="8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fldChar w:fldCharType="begin">
                    <w:ffData>
                      <w:name w:val="Text33"/>
                      <w:enabled/>
                      <w:calcOnExit w:val="0"/>
                      <w:textInput/>
                    </w:ffData>
                  </w:fldChar>
                </w:r>
                <w:bookmarkStart w:id="15" w:name="Text33"/>
                <w:r>
                  <w:rPr>
                    <w:rFonts w:ascii="Tahoma" w:hAnsi="Tahoma" w:cs="Tahoma"/>
                  </w:rPr>
                  <w:instrText xml:space="preserve"> FORMTEXT </w:instrText>
                </w:r>
                <w:r>
                  <w:rPr>
                    <w:rFonts w:ascii="Tahoma" w:hAnsi="Tahoma" w:cs="Tahoma"/>
                  </w:rPr>
                </w:r>
                <w:r>
                  <w:rPr>
                    <w:rFonts w:ascii="Tahoma" w:hAnsi="Tahoma" w:cs="Tahom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15" w:displacedByCustomXml="next"/>
          </w:sdtContent>
        </w:sdt>
      </w:tr>
      <w:tr w:rsidR="006D690F" w:rsidRPr="00B15B4F" w14:paraId="540476B6" w14:textId="77777777" w:rsidTr="00A94574">
        <w:tc>
          <w:tcPr>
            <w:tcW w:w="3510" w:type="dxa"/>
            <w:gridSpan w:val="2"/>
            <w:shd w:val="clear" w:color="auto" w:fill="BDD6EE" w:themeFill="accent1" w:themeFillTint="66"/>
            <w:vAlign w:val="center"/>
          </w:tcPr>
          <w:p w14:paraId="03A96C8F" w14:textId="77777777" w:rsidR="006D690F" w:rsidRPr="00BE7EEA" w:rsidRDefault="006D690F" w:rsidP="00BE7EEA">
            <w:pPr>
              <w:spacing w:before="120" w:after="120"/>
              <w:rPr>
                <w:rFonts w:cstheme="minorHAnsi"/>
                <w:b/>
                <w:bCs/>
              </w:rPr>
            </w:pPr>
            <w:r w:rsidRPr="00BE7EEA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969" w:type="dxa"/>
            <w:gridSpan w:val="3"/>
            <w:vAlign w:val="center"/>
          </w:tcPr>
          <w:p w14:paraId="15B65782" w14:textId="77777777" w:rsidR="006D690F" w:rsidRPr="00B15B4F" w:rsidRDefault="00010853" w:rsidP="00E72F06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1276" w:type="dxa"/>
            <w:gridSpan w:val="3"/>
            <w:shd w:val="clear" w:color="auto" w:fill="BDD6EE" w:themeFill="accent1" w:themeFillTint="66"/>
            <w:vAlign w:val="center"/>
          </w:tcPr>
          <w:p w14:paraId="0F47DA7D" w14:textId="77777777" w:rsidR="006D690F" w:rsidRPr="00176F2C" w:rsidRDefault="006D690F" w:rsidP="00BE7EEA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4"/>
              </w:rPr>
            </w:pPr>
            <w:r w:rsidRPr="00BE7EEA">
              <w:rPr>
                <w:rFonts w:cstheme="minorHAnsi"/>
                <w:b/>
                <w:bCs/>
              </w:rPr>
              <w:t>Date</w:t>
            </w:r>
          </w:p>
        </w:tc>
        <w:sdt>
          <w:sdtPr>
            <w:rPr>
              <w:rFonts w:ascii="Tahoma" w:hAnsi="Tahoma" w:cs="Tahoma"/>
            </w:rPr>
            <w:id w:val="173692618"/>
          </w:sdtPr>
          <w:sdtEndPr/>
          <w:sdtContent>
            <w:tc>
              <w:tcPr>
                <w:tcW w:w="1880" w:type="dxa"/>
                <w:gridSpan w:val="2"/>
                <w:vAlign w:val="center"/>
              </w:tcPr>
              <w:p w14:paraId="5295B318" w14:textId="77777777" w:rsidR="006D690F" w:rsidRPr="00B15B4F" w:rsidRDefault="009916B1" w:rsidP="009916B1">
                <w:pPr>
                  <w:spacing w:before="80" w:after="80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fldChar w:fldCharType="begin">
                    <w:ffData>
                      <w:name w:val="Text34"/>
                      <w:enabled/>
                      <w:calcOnExit w:val="0"/>
                      <w:textInput/>
                    </w:ffData>
                  </w:fldChar>
                </w:r>
                <w:bookmarkStart w:id="17" w:name="Text34"/>
                <w:r>
                  <w:rPr>
                    <w:rFonts w:ascii="Tahoma" w:hAnsi="Tahoma" w:cs="Tahoma"/>
                  </w:rPr>
                  <w:instrText xml:space="preserve"> FORMTEXT </w:instrText>
                </w:r>
                <w:r>
                  <w:rPr>
                    <w:rFonts w:ascii="Tahoma" w:hAnsi="Tahoma" w:cs="Tahoma"/>
                  </w:rPr>
                </w:r>
                <w:r>
                  <w:rPr>
                    <w:rFonts w:ascii="Tahoma" w:hAnsi="Tahoma" w:cs="Tahoma"/>
                  </w:rPr>
                  <w:fldChar w:fldCharType="separate"/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  <w:noProof/>
                  </w:rPr>
                  <w:t> </w:t>
                </w:r>
                <w:r>
                  <w:rPr>
                    <w:rFonts w:ascii="Tahoma" w:hAnsi="Tahoma" w:cs="Tahoma"/>
                  </w:rPr>
                  <w:fldChar w:fldCharType="end"/>
                </w:r>
              </w:p>
            </w:tc>
            <w:bookmarkEnd w:id="17" w:displacedByCustomXml="next"/>
          </w:sdtContent>
        </w:sdt>
      </w:tr>
    </w:tbl>
    <w:p w14:paraId="4A4AF989" w14:textId="77777777" w:rsidR="006D690F" w:rsidRDefault="006D690F" w:rsidP="00BE7EEA">
      <w:pPr>
        <w:tabs>
          <w:tab w:val="left" w:pos="1920"/>
        </w:tabs>
        <w:rPr>
          <w:rFonts w:ascii="Tahoma" w:hAnsi="Tahoma" w:cs="Tahoma"/>
          <w:sz w:val="20"/>
          <w:szCs w:val="20"/>
        </w:rPr>
      </w:pPr>
    </w:p>
    <w:sectPr w:rsidR="006D690F" w:rsidSect="00266976">
      <w:headerReference w:type="default" r:id="rId7"/>
      <w:headerReference w:type="first" r:id="rId8"/>
      <w:pgSz w:w="11906" w:h="16838"/>
      <w:pgMar w:top="141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CD5E3" w14:textId="77777777" w:rsidR="00014EF8" w:rsidRDefault="00014EF8" w:rsidP="00B96A89">
      <w:pPr>
        <w:spacing w:after="0" w:line="240" w:lineRule="auto"/>
      </w:pPr>
      <w:r>
        <w:separator/>
      </w:r>
    </w:p>
  </w:endnote>
  <w:endnote w:type="continuationSeparator" w:id="0">
    <w:p w14:paraId="0AD54E23" w14:textId="77777777" w:rsidR="00014EF8" w:rsidRDefault="00014EF8" w:rsidP="00B9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12623" w14:textId="77777777" w:rsidR="00014EF8" w:rsidRDefault="00014EF8" w:rsidP="00B96A89">
      <w:pPr>
        <w:spacing w:after="0" w:line="240" w:lineRule="auto"/>
      </w:pPr>
      <w:r>
        <w:separator/>
      </w:r>
    </w:p>
  </w:footnote>
  <w:footnote w:type="continuationSeparator" w:id="0">
    <w:p w14:paraId="3FD43422" w14:textId="77777777" w:rsidR="00014EF8" w:rsidRDefault="00014EF8" w:rsidP="00B9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5D351" w14:textId="77777777" w:rsidR="00822557" w:rsidRDefault="00822557" w:rsidP="00176F2C">
    <w:pPr>
      <w:spacing w:after="0" w:line="240" w:lineRule="aut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7E1E408D" wp14:editId="699F56A2">
          <wp:simplePos x="0" y="0"/>
          <wp:positionH relativeFrom="column">
            <wp:posOffset>-200025</wp:posOffset>
          </wp:positionH>
          <wp:positionV relativeFrom="paragraph">
            <wp:posOffset>-211455</wp:posOffset>
          </wp:positionV>
          <wp:extent cx="2438400" cy="424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4384" behindDoc="0" locked="0" layoutInCell="1" allowOverlap="1" wp14:anchorId="20CB76F8" wp14:editId="389FD412">
          <wp:simplePos x="0" y="0"/>
          <wp:positionH relativeFrom="column">
            <wp:posOffset>5800726</wp:posOffset>
          </wp:positionH>
          <wp:positionV relativeFrom="paragraph">
            <wp:posOffset>-363855</wp:posOffset>
          </wp:positionV>
          <wp:extent cx="894202" cy="800106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mlogo words caps curved 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641" cy="80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87535" w14:textId="60EE08CC" w:rsidR="00822557" w:rsidRPr="00B96A89" w:rsidRDefault="00FA12E1" w:rsidP="00FA12E1">
    <w:pPr>
      <w:spacing w:before="120" w:after="120" w:line="240" w:lineRule="aut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Expression of Interest – Strong Spirit Strong Mind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C8954" w14:textId="77777777" w:rsidR="00BE7EEA" w:rsidRDefault="00BE7EEA" w:rsidP="00BE7EEA">
    <w:pPr>
      <w:spacing w:after="0" w:line="240" w:lineRule="aut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8480" behindDoc="0" locked="0" layoutInCell="1" allowOverlap="1" wp14:anchorId="0685C973" wp14:editId="558DEBEF">
          <wp:simplePos x="0" y="0"/>
          <wp:positionH relativeFrom="column">
            <wp:posOffset>-200025</wp:posOffset>
          </wp:positionH>
          <wp:positionV relativeFrom="paragraph">
            <wp:posOffset>-211455</wp:posOffset>
          </wp:positionV>
          <wp:extent cx="2438400" cy="4241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sz w:val="28"/>
        <w:szCs w:val="28"/>
        <w:lang w:eastAsia="en-AU"/>
      </w:rPr>
      <w:drawing>
        <wp:anchor distT="0" distB="0" distL="114300" distR="114300" simplePos="0" relativeHeight="251667456" behindDoc="0" locked="0" layoutInCell="1" allowOverlap="1" wp14:anchorId="40A121A4" wp14:editId="0094670D">
          <wp:simplePos x="0" y="0"/>
          <wp:positionH relativeFrom="column">
            <wp:posOffset>5800726</wp:posOffset>
          </wp:positionH>
          <wp:positionV relativeFrom="paragraph">
            <wp:posOffset>-363855</wp:posOffset>
          </wp:positionV>
          <wp:extent cx="894202" cy="800106"/>
          <wp:effectExtent l="0" t="0" r="127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mlogo words caps curved 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641" cy="801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D3C79" w14:textId="77777777" w:rsidR="00BE7EEA" w:rsidRPr="00B96A89" w:rsidRDefault="00BE7EEA" w:rsidP="00BE7EEA">
    <w:pPr>
      <w:spacing w:before="120" w:after="120" w:line="240" w:lineRule="aut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Expression of Interest – Strong Spirit Strong Mind </w:t>
    </w:r>
  </w:p>
  <w:p w14:paraId="1E2C5D50" w14:textId="77777777" w:rsidR="00BE7EEA" w:rsidRPr="00BE7EEA" w:rsidRDefault="00BE7EEA" w:rsidP="00BE7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2674E"/>
    <w:multiLevelType w:val="hybridMultilevel"/>
    <w:tmpl w:val="B176A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D20C68"/>
    <w:multiLevelType w:val="hybridMultilevel"/>
    <w:tmpl w:val="4A842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51"/>
    <w:rsid w:val="00010853"/>
    <w:rsid w:val="00014EF8"/>
    <w:rsid w:val="0004634A"/>
    <w:rsid w:val="000816A1"/>
    <w:rsid w:val="000B7E2E"/>
    <w:rsid w:val="000D7704"/>
    <w:rsid w:val="00146A1E"/>
    <w:rsid w:val="00163382"/>
    <w:rsid w:val="00176F2C"/>
    <w:rsid w:val="00186BFD"/>
    <w:rsid w:val="001B38F2"/>
    <w:rsid w:val="00203D52"/>
    <w:rsid w:val="00216D1E"/>
    <w:rsid w:val="00266976"/>
    <w:rsid w:val="002A4582"/>
    <w:rsid w:val="002B7546"/>
    <w:rsid w:val="00300CBD"/>
    <w:rsid w:val="0031269E"/>
    <w:rsid w:val="00322886"/>
    <w:rsid w:val="00342AB2"/>
    <w:rsid w:val="00371D33"/>
    <w:rsid w:val="0037793D"/>
    <w:rsid w:val="003A0E9E"/>
    <w:rsid w:val="003F4E60"/>
    <w:rsid w:val="00410C45"/>
    <w:rsid w:val="00423E84"/>
    <w:rsid w:val="00452526"/>
    <w:rsid w:val="004C60F5"/>
    <w:rsid w:val="004E3257"/>
    <w:rsid w:val="00500EAF"/>
    <w:rsid w:val="005B3A4D"/>
    <w:rsid w:val="006D690F"/>
    <w:rsid w:val="006F78C4"/>
    <w:rsid w:val="00740358"/>
    <w:rsid w:val="00792A54"/>
    <w:rsid w:val="007B6298"/>
    <w:rsid w:val="007C1774"/>
    <w:rsid w:val="007C48ED"/>
    <w:rsid w:val="007D12A1"/>
    <w:rsid w:val="0081557D"/>
    <w:rsid w:val="00822557"/>
    <w:rsid w:val="008905C9"/>
    <w:rsid w:val="008A17D0"/>
    <w:rsid w:val="008F5918"/>
    <w:rsid w:val="009260BE"/>
    <w:rsid w:val="00940EAB"/>
    <w:rsid w:val="00945270"/>
    <w:rsid w:val="009916B1"/>
    <w:rsid w:val="00993428"/>
    <w:rsid w:val="009A3651"/>
    <w:rsid w:val="009C21FA"/>
    <w:rsid w:val="009F5164"/>
    <w:rsid w:val="00A040F3"/>
    <w:rsid w:val="00A67B9F"/>
    <w:rsid w:val="00A94574"/>
    <w:rsid w:val="00AD2004"/>
    <w:rsid w:val="00B03F5D"/>
    <w:rsid w:val="00B110F4"/>
    <w:rsid w:val="00B11187"/>
    <w:rsid w:val="00B15B4F"/>
    <w:rsid w:val="00B44456"/>
    <w:rsid w:val="00B95DCC"/>
    <w:rsid w:val="00B96A89"/>
    <w:rsid w:val="00B96E65"/>
    <w:rsid w:val="00BE02F5"/>
    <w:rsid w:val="00BE3462"/>
    <w:rsid w:val="00BE7EEA"/>
    <w:rsid w:val="00C2024C"/>
    <w:rsid w:val="00C20620"/>
    <w:rsid w:val="00C31903"/>
    <w:rsid w:val="00C40E12"/>
    <w:rsid w:val="00C57798"/>
    <w:rsid w:val="00D26DFD"/>
    <w:rsid w:val="00D507DE"/>
    <w:rsid w:val="00D5141E"/>
    <w:rsid w:val="00D81C08"/>
    <w:rsid w:val="00DD7AF5"/>
    <w:rsid w:val="00E07717"/>
    <w:rsid w:val="00E74678"/>
    <w:rsid w:val="00E9770C"/>
    <w:rsid w:val="00ED495F"/>
    <w:rsid w:val="00F16E42"/>
    <w:rsid w:val="00F60C58"/>
    <w:rsid w:val="00F848A6"/>
    <w:rsid w:val="00F87726"/>
    <w:rsid w:val="00FA12E1"/>
    <w:rsid w:val="00FB080D"/>
    <w:rsid w:val="00FB7353"/>
    <w:rsid w:val="00FE47F3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DEC0"/>
  <w15:docId w15:val="{A432BAEB-59F0-47EB-B642-D44E31E4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89"/>
  </w:style>
  <w:style w:type="paragraph" w:styleId="Footer">
    <w:name w:val="footer"/>
    <w:basedOn w:val="Normal"/>
    <w:link w:val="FooterChar"/>
    <w:unhideWhenUsed/>
    <w:rsid w:val="00B96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96A89"/>
  </w:style>
  <w:style w:type="table" w:styleId="TableGrid">
    <w:name w:val="Table Grid"/>
    <w:basedOn w:val="TableNormal"/>
    <w:uiPriority w:val="39"/>
    <w:rsid w:val="0021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A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62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0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by\Dropbox\Velg%20Training\VELG%20New%20Resourc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E5BC2BBDBA4F7E9060B65A748F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8A92-9483-4FD2-BFF3-A96FDDF249E4}"/>
      </w:docPartPr>
      <w:docPartBody>
        <w:p w:rsidR="00725006" w:rsidRDefault="00A80438" w:rsidP="00A80438">
          <w:pPr>
            <w:pStyle w:val="C7E5BC2BBDBA4F7E9060B65A748F674E3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1B5F1F2FA85645BE9010539EB818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C396-E8C5-4286-B183-5828BB99154F}"/>
      </w:docPartPr>
      <w:docPartBody>
        <w:p w:rsidR="00725006" w:rsidRDefault="00A80438" w:rsidP="00A80438">
          <w:pPr>
            <w:pStyle w:val="1B5F1F2FA85645BE9010539EB818755E2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1F889B5F5464490481878CBB3C95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D03F-CBFE-4EFF-830D-D67D23C01B8E}"/>
      </w:docPartPr>
      <w:docPartBody>
        <w:p w:rsidR="00A744A1" w:rsidRDefault="002000CA" w:rsidP="002000CA">
          <w:pPr>
            <w:pStyle w:val="1F889B5F5464490481878CBB3C957ECB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484AF29E0AA846FA9386503A8269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FBFC-C208-410D-864A-03B39D943A7E}"/>
      </w:docPartPr>
      <w:docPartBody>
        <w:p w:rsidR="00A744A1" w:rsidRDefault="002000CA" w:rsidP="002000CA">
          <w:pPr>
            <w:pStyle w:val="484AF29E0AA846FA9386503A8269C6F3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7D2CEF526E2647D1A49883221E03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9373-2899-4C8C-A04C-430C01DE02D5}"/>
      </w:docPartPr>
      <w:docPartBody>
        <w:p w:rsidR="00A744A1" w:rsidRDefault="002000CA" w:rsidP="002000CA">
          <w:pPr>
            <w:pStyle w:val="7D2CEF526E2647D1A49883221E03D6DB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469465C8082C4B4ABBFA676BB7B13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7664-F442-43F0-950A-B531A95A60D8}"/>
      </w:docPartPr>
      <w:docPartBody>
        <w:p w:rsidR="00A744A1" w:rsidRDefault="002000CA" w:rsidP="002000CA">
          <w:pPr>
            <w:pStyle w:val="469465C8082C4B4ABBFA676BB7B13E34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1A4410FF9DF3481C9875648D6EF8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6810-CD33-4BC7-82E7-F1BDC755C7D5}"/>
      </w:docPartPr>
      <w:docPartBody>
        <w:p w:rsidR="00A744A1" w:rsidRDefault="002000CA" w:rsidP="002000CA">
          <w:pPr>
            <w:pStyle w:val="1A4410FF9DF3481C9875648D6EF8149E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0F24A8A044CE4C0F880176DB3F4FC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A493-1D36-464E-A844-B64A713B700A}"/>
      </w:docPartPr>
      <w:docPartBody>
        <w:p w:rsidR="00A744A1" w:rsidRDefault="002000CA" w:rsidP="002000CA">
          <w:pPr>
            <w:pStyle w:val="0F24A8A044CE4C0F880176DB3F4FC0F5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75F1FA767D434F56831CFCB3A8A1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9BA6-9660-4A72-A751-5E3BC3DD8DC0}"/>
      </w:docPartPr>
      <w:docPartBody>
        <w:p w:rsidR="00A744A1" w:rsidRDefault="002000CA" w:rsidP="002000CA">
          <w:pPr>
            <w:pStyle w:val="75F1FA767D434F56831CFCB3A8A1E4F2"/>
          </w:pPr>
          <w:r w:rsidRPr="00B15B4F">
            <w:rPr>
              <w:rStyle w:val="PlaceholderText"/>
            </w:rPr>
            <w:t>Click here to enter text.</w:t>
          </w:r>
        </w:p>
      </w:docPartBody>
    </w:docPart>
    <w:docPart>
      <w:docPartPr>
        <w:name w:val="2CDBE6CFD75C42ABA49251A9D633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0824-DD1D-4D52-BA98-6FCFE36652A6}"/>
      </w:docPartPr>
      <w:docPartBody>
        <w:p w:rsidR="00A744A1" w:rsidRDefault="002000CA" w:rsidP="002000CA">
          <w:pPr>
            <w:pStyle w:val="2CDBE6CFD75C42ABA49251A9D6337EF1"/>
          </w:pPr>
          <w:r w:rsidRPr="00B15B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920"/>
    <w:rsid w:val="002000CA"/>
    <w:rsid w:val="00223E87"/>
    <w:rsid w:val="0022496F"/>
    <w:rsid w:val="00367E1A"/>
    <w:rsid w:val="004C5F0F"/>
    <w:rsid w:val="00671ED0"/>
    <w:rsid w:val="00725006"/>
    <w:rsid w:val="00800FA2"/>
    <w:rsid w:val="00944A6D"/>
    <w:rsid w:val="00A744A1"/>
    <w:rsid w:val="00A80438"/>
    <w:rsid w:val="00D87014"/>
    <w:rsid w:val="00DC6109"/>
    <w:rsid w:val="00E20920"/>
    <w:rsid w:val="00E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0CA"/>
    <w:rPr>
      <w:color w:val="808080"/>
    </w:rPr>
  </w:style>
  <w:style w:type="paragraph" w:customStyle="1" w:styleId="C7E5BC2BBDBA4F7E9060B65A748F674E3">
    <w:name w:val="C7E5BC2BBDBA4F7E9060B65A748F674E3"/>
    <w:rsid w:val="00A80438"/>
    <w:pPr>
      <w:spacing w:after="160" w:line="259" w:lineRule="auto"/>
    </w:pPr>
    <w:rPr>
      <w:rFonts w:eastAsiaTheme="minorHAnsi"/>
      <w:lang w:eastAsia="en-US"/>
    </w:rPr>
  </w:style>
  <w:style w:type="paragraph" w:customStyle="1" w:styleId="1B5F1F2FA85645BE9010539EB818755E2">
    <w:name w:val="1B5F1F2FA85645BE9010539EB818755E2"/>
    <w:rsid w:val="00A80438"/>
    <w:pPr>
      <w:spacing w:after="160" w:line="259" w:lineRule="auto"/>
    </w:pPr>
    <w:rPr>
      <w:rFonts w:eastAsiaTheme="minorHAnsi"/>
      <w:lang w:eastAsia="en-US"/>
    </w:rPr>
  </w:style>
  <w:style w:type="paragraph" w:customStyle="1" w:styleId="1F889B5F5464490481878CBB3C957ECB">
    <w:name w:val="1F889B5F5464490481878CBB3C957ECB"/>
    <w:rsid w:val="002000CA"/>
    <w:pPr>
      <w:spacing w:after="160" w:line="259" w:lineRule="auto"/>
    </w:pPr>
  </w:style>
  <w:style w:type="paragraph" w:customStyle="1" w:styleId="484AF29E0AA846FA9386503A8269C6F3">
    <w:name w:val="484AF29E0AA846FA9386503A8269C6F3"/>
    <w:rsid w:val="002000CA"/>
    <w:pPr>
      <w:spacing w:after="160" w:line="259" w:lineRule="auto"/>
    </w:pPr>
  </w:style>
  <w:style w:type="paragraph" w:customStyle="1" w:styleId="7D2CEF526E2647D1A49883221E03D6DB">
    <w:name w:val="7D2CEF526E2647D1A49883221E03D6DB"/>
    <w:rsid w:val="002000CA"/>
    <w:pPr>
      <w:spacing w:after="160" w:line="259" w:lineRule="auto"/>
    </w:pPr>
  </w:style>
  <w:style w:type="paragraph" w:customStyle="1" w:styleId="469465C8082C4B4ABBFA676BB7B13E34">
    <w:name w:val="469465C8082C4B4ABBFA676BB7B13E34"/>
    <w:rsid w:val="002000CA"/>
    <w:pPr>
      <w:spacing w:after="160" w:line="259" w:lineRule="auto"/>
    </w:pPr>
  </w:style>
  <w:style w:type="paragraph" w:customStyle="1" w:styleId="1A4410FF9DF3481C9875648D6EF8149E">
    <w:name w:val="1A4410FF9DF3481C9875648D6EF8149E"/>
    <w:rsid w:val="002000CA"/>
    <w:pPr>
      <w:spacing w:after="160" w:line="259" w:lineRule="auto"/>
    </w:pPr>
  </w:style>
  <w:style w:type="paragraph" w:customStyle="1" w:styleId="0F24A8A044CE4C0F880176DB3F4FC0F5">
    <w:name w:val="0F24A8A044CE4C0F880176DB3F4FC0F5"/>
    <w:rsid w:val="002000CA"/>
    <w:pPr>
      <w:spacing w:after="160" w:line="259" w:lineRule="auto"/>
    </w:pPr>
  </w:style>
  <w:style w:type="paragraph" w:customStyle="1" w:styleId="75F1FA767D434F56831CFCB3A8A1E4F2">
    <w:name w:val="75F1FA767D434F56831CFCB3A8A1E4F2"/>
    <w:rsid w:val="002000CA"/>
    <w:pPr>
      <w:spacing w:after="160" w:line="259" w:lineRule="auto"/>
    </w:pPr>
  </w:style>
  <w:style w:type="paragraph" w:customStyle="1" w:styleId="2CDBE6CFD75C42ABA49251A9D6337EF1">
    <w:name w:val="2CDBE6CFD75C42ABA49251A9D6337EF1"/>
    <w:rsid w:val="002000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VELG New Resource template</Template>
  <TotalTime>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Liddell</dc:creator>
  <cp:lastModifiedBy>Bairnsfather-Scott, Nartee</cp:lastModifiedBy>
  <cp:revision>4</cp:revision>
  <cp:lastPrinted>2022-04-13T03:20:00Z</cp:lastPrinted>
  <dcterms:created xsi:type="dcterms:W3CDTF">2022-12-15T08:48:00Z</dcterms:created>
  <dcterms:modified xsi:type="dcterms:W3CDTF">2023-05-04T07:35:00Z</dcterms:modified>
</cp:coreProperties>
</file>